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CCEB" w14:textId="7426D79E" w:rsidR="006F33DC" w:rsidRPr="006F33DC" w:rsidRDefault="006F33DC" w:rsidP="003C0F41">
      <w:pPr>
        <w:tabs>
          <w:tab w:val="left" w:pos="7455"/>
        </w:tabs>
        <w:jc w:val="both"/>
        <w:rPr>
          <w:rFonts w:ascii="Century Gothic" w:hAnsi="Century Gothic"/>
        </w:rPr>
      </w:pPr>
    </w:p>
    <w:p w14:paraId="641F30DD" w14:textId="79EB80F7" w:rsidR="001664DA" w:rsidRDefault="001664DA" w:rsidP="00317C40">
      <w:pPr>
        <w:jc w:val="both"/>
        <w:rPr>
          <w:rFonts w:ascii="Century Gothic" w:hAnsi="Century Gothic"/>
        </w:rPr>
      </w:pPr>
    </w:p>
    <w:p w14:paraId="5ABF7552" w14:textId="77777777" w:rsidR="002E6350" w:rsidRDefault="002E6350" w:rsidP="00317C40">
      <w:pPr>
        <w:jc w:val="both"/>
        <w:rPr>
          <w:rFonts w:ascii="Century Gothic" w:hAnsi="Century Gothic"/>
        </w:rPr>
      </w:pPr>
    </w:p>
    <w:p w14:paraId="4CCF810B" w14:textId="06B7322B" w:rsidR="00317C40" w:rsidRPr="001664DA" w:rsidRDefault="00317C40" w:rsidP="00317C40">
      <w:pPr>
        <w:jc w:val="both"/>
        <w:rPr>
          <w:rFonts w:ascii="Helvetica" w:hAnsi="Helvetica"/>
        </w:rPr>
      </w:pPr>
      <w:r w:rsidRPr="001664DA">
        <w:rPr>
          <w:rFonts w:ascii="Helvetica" w:hAnsi="Helvetica"/>
        </w:rPr>
        <w:t xml:space="preserve">En atención </w:t>
      </w:r>
      <w:r w:rsidR="00F012C7" w:rsidRPr="001664DA">
        <w:rPr>
          <w:rFonts w:ascii="Helvetica" w:hAnsi="Helvetica"/>
        </w:rPr>
        <w:t>a</w:t>
      </w:r>
      <w:r w:rsidRPr="001664DA">
        <w:rPr>
          <w:rFonts w:ascii="Helvetica" w:hAnsi="Helvetica"/>
        </w:rPr>
        <w:t xml:space="preserve"> tu postulación para la Beca para Hijos(as) del Personal Activo </w:t>
      </w:r>
      <w:r w:rsidR="003C0F41" w:rsidRPr="001664DA">
        <w:rPr>
          <w:rFonts w:ascii="Helvetica" w:hAnsi="Helvetica"/>
        </w:rPr>
        <w:t>C</w:t>
      </w:r>
      <w:r w:rsidR="00F012C7" w:rsidRPr="001664DA">
        <w:rPr>
          <w:rFonts w:ascii="Helvetica" w:hAnsi="Helvetica"/>
        </w:rPr>
        <w:t>reson</w:t>
      </w:r>
      <w:r w:rsidR="003C0F41" w:rsidRPr="001664DA">
        <w:rPr>
          <w:rFonts w:ascii="Helvetica" w:hAnsi="Helvetica"/>
        </w:rPr>
        <w:t xml:space="preserve"> 20</w:t>
      </w:r>
      <w:r w:rsidR="00D52311">
        <w:rPr>
          <w:rFonts w:ascii="Helvetica" w:hAnsi="Helvetica"/>
        </w:rPr>
        <w:t>25</w:t>
      </w:r>
      <w:r w:rsidR="00F4589A" w:rsidRPr="001664DA">
        <w:rPr>
          <w:rFonts w:ascii="Helvetica" w:hAnsi="Helvetica"/>
        </w:rPr>
        <w:t>-</w:t>
      </w:r>
      <w:r w:rsidR="00D52311">
        <w:rPr>
          <w:rFonts w:ascii="Helvetica" w:hAnsi="Helvetica"/>
        </w:rPr>
        <w:t>1</w:t>
      </w:r>
      <w:r w:rsidR="00F012C7" w:rsidRPr="001664DA">
        <w:rPr>
          <w:rFonts w:ascii="Helvetica" w:hAnsi="Helvetica"/>
        </w:rPr>
        <w:t>,</w:t>
      </w:r>
      <w:r w:rsidRPr="001664DA">
        <w:rPr>
          <w:rFonts w:ascii="Helvetica" w:hAnsi="Helvetica"/>
        </w:rPr>
        <w:t xml:space="preserve"> te solicitamos llen</w:t>
      </w:r>
      <w:r w:rsidR="00F012C7" w:rsidRPr="001664DA">
        <w:rPr>
          <w:rFonts w:ascii="Helvetica" w:hAnsi="Helvetica"/>
        </w:rPr>
        <w:t>ar</w:t>
      </w:r>
      <w:r w:rsidRPr="001664DA">
        <w:rPr>
          <w:rFonts w:ascii="Helvetica" w:hAnsi="Helvetica"/>
        </w:rPr>
        <w:t xml:space="preserve"> el siguiente formato</w:t>
      </w:r>
      <w:r w:rsidR="00F012C7" w:rsidRPr="001664DA">
        <w:rPr>
          <w:rFonts w:ascii="Helvetica" w:hAnsi="Helvetica"/>
        </w:rPr>
        <w:t>,</w:t>
      </w:r>
      <w:r w:rsidRPr="001664DA">
        <w:rPr>
          <w:rFonts w:ascii="Helvetica" w:hAnsi="Helvetica"/>
        </w:rPr>
        <w:t xml:space="preserve"> el cual deberá ser entregado, junto con los documentos citados en la </w:t>
      </w:r>
      <w:r w:rsidR="00F012C7" w:rsidRPr="001664DA">
        <w:rPr>
          <w:rFonts w:ascii="Helvetica" w:hAnsi="Helvetica"/>
        </w:rPr>
        <w:t>c</w:t>
      </w:r>
      <w:r w:rsidRPr="001664DA">
        <w:rPr>
          <w:rFonts w:ascii="Helvetica" w:hAnsi="Helvetica"/>
        </w:rPr>
        <w:t>onvocatoria</w:t>
      </w:r>
      <w:r w:rsidR="00002E71" w:rsidRPr="001664DA">
        <w:rPr>
          <w:rFonts w:ascii="Helvetica" w:hAnsi="Helvetica"/>
        </w:rPr>
        <w:t>,</w:t>
      </w:r>
      <w:r w:rsidRPr="001664DA">
        <w:rPr>
          <w:rFonts w:ascii="Helvetica" w:hAnsi="Helvetica"/>
        </w:rPr>
        <w:t xml:space="preserve"> a tu </w:t>
      </w:r>
      <w:r w:rsidR="00F012C7" w:rsidRPr="001664DA">
        <w:rPr>
          <w:rFonts w:ascii="Helvetica" w:hAnsi="Helvetica"/>
        </w:rPr>
        <w:t>e</w:t>
      </w:r>
      <w:r w:rsidRPr="001664DA">
        <w:rPr>
          <w:rFonts w:ascii="Helvetica" w:hAnsi="Helvetica"/>
        </w:rPr>
        <w:t xml:space="preserve">nlace de </w:t>
      </w:r>
      <w:r w:rsidR="00F012C7" w:rsidRPr="001664DA">
        <w:rPr>
          <w:rFonts w:ascii="Helvetica" w:hAnsi="Helvetica"/>
        </w:rPr>
        <w:t>b</w:t>
      </w:r>
      <w:r w:rsidRPr="001664DA">
        <w:rPr>
          <w:rFonts w:ascii="Helvetica" w:hAnsi="Helvetica"/>
        </w:rPr>
        <w:t>ecas en formato digital con firma autógrafa</w:t>
      </w:r>
      <w:r w:rsidR="00002E71" w:rsidRPr="001664DA">
        <w:rPr>
          <w:rFonts w:ascii="Helvetica" w:hAnsi="Helvetica"/>
        </w:rPr>
        <w:t>,</w:t>
      </w:r>
      <w:r w:rsidRPr="001664DA">
        <w:rPr>
          <w:rFonts w:ascii="Helvetica" w:hAnsi="Helvetica"/>
        </w:rPr>
        <w:t xml:space="preserve"> de acuerdo </w:t>
      </w:r>
      <w:r w:rsidR="00F012C7" w:rsidRPr="001664DA">
        <w:rPr>
          <w:rFonts w:ascii="Helvetica" w:hAnsi="Helvetica"/>
        </w:rPr>
        <w:t>con</w:t>
      </w:r>
      <w:r w:rsidRPr="001664DA">
        <w:rPr>
          <w:rFonts w:ascii="Helvetica" w:hAnsi="Helvetica"/>
        </w:rPr>
        <w:t xml:space="preserve"> los tiempos establecidos</w:t>
      </w:r>
      <w:r w:rsidR="00F012C7" w:rsidRPr="001664DA">
        <w:rPr>
          <w:rFonts w:ascii="Helvetica" w:hAnsi="Helvetica"/>
        </w:rPr>
        <w:t>.</w:t>
      </w:r>
    </w:p>
    <w:p w14:paraId="4F965E68" w14:textId="77777777" w:rsidR="00317C40" w:rsidRPr="001664DA" w:rsidRDefault="00317C40" w:rsidP="00317C40">
      <w:pPr>
        <w:jc w:val="both"/>
        <w:rPr>
          <w:rFonts w:ascii="Helvetica" w:hAnsi="Helvetica"/>
        </w:rPr>
      </w:pPr>
      <w:r w:rsidRPr="001664DA">
        <w:rPr>
          <w:rFonts w:ascii="Helvetica" w:hAnsi="Helvetica"/>
        </w:rPr>
        <w:t xml:space="preserve">Agradecemos de antemano su atención y participación. </w:t>
      </w:r>
    </w:p>
    <w:p w14:paraId="56B0ACB2" w14:textId="77777777" w:rsidR="00317C40" w:rsidRPr="001664DA" w:rsidRDefault="00317C40" w:rsidP="00317C40">
      <w:pPr>
        <w:jc w:val="right"/>
        <w:rPr>
          <w:rFonts w:ascii="Helvetica" w:hAnsi="Helvetica"/>
          <w:b/>
          <w:sz w:val="20"/>
        </w:rPr>
      </w:pPr>
      <w:r w:rsidRPr="001664DA">
        <w:rPr>
          <w:rFonts w:ascii="Helvetica" w:hAnsi="Helvetica"/>
          <w:b/>
          <w:sz w:val="20"/>
        </w:rPr>
        <w:t xml:space="preserve">DIRECCIÓN DE SERVICIOS ESTUDIANTILES </w:t>
      </w:r>
    </w:p>
    <w:sdt>
      <w:sdtPr>
        <w:rPr>
          <w:rStyle w:val="TITULO1"/>
          <w:rFonts w:ascii="Helvetica" w:hAnsi="Helvetica"/>
        </w:rPr>
        <w:id w:val="1276050730"/>
        <w:placeholder>
          <w:docPart w:val="891337DEE56842FDB2E5CC7DC474B55C"/>
        </w:placeholder>
        <w:showingPlcHdr/>
        <w:dropDownList>
          <w:listItem w:value="ELIJA SU UNIDAD ACADÉMICA"/>
          <w:listItem w:displayText="Benemérita y Centenaria Escuela Normal del Estado de Sonora ''Prof. Jesús Manuel Bustamante Mungarro''" w:value="Benemérita y Centenaria Escuela Normal del Estado de Sonora ''Prof. Jesús Manuel Bustamante Mungarro''"/>
          <w:listItem w:displayText="Centro Regional de Educación Normal ''Profr. Rafael Ramírez Castañeda''" w:value="Centro Regional de Educación Normal ''Profr. Rafael Ramírez Castañeda''"/>
          <w:listItem w:displayText="Escuela Normal de Educación Física ''Profr. Emilio Miramontes Nájera''" w:value="Escuela Normal de Educación Física ''Profr. Emilio Miramontes Nájera''"/>
          <w:listItem w:displayText="Escuela Normal Estatal de Especialización" w:value="Escuela Normal Estatal de Especialización"/>
          <w:listItem w:displayText="Escuela Normal Rural ''Plutarco Elías Calles, &quot;El Quinto''" w:value="Escuela Normal Rural ''Plutarco Elías Calles, &quot;El Quinto''"/>
          <w:listItem w:displayText="Escuela Normal Superior de Navojoa" w:value="Escuela Normal Superior de Navojoa"/>
          <w:listItem w:displayText="Escuela Normal Superior de Hermosillo" w:value="Escuela Normal Superior de Hermosillo"/>
          <w:listItem w:displayText="Escuela Normal Superior de Obregón" w:value="Escuela Normal Superior de Obregón"/>
          <w:listItem w:displayText="Universidad Pedagógica Nacional Subsede Agua Prieta" w:value="Universidad Pedagógica Nacional Subsede Agua Prieta"/>
          <w:listItem w:displayText="Universidad Pedagógica Nacional Subsede Caborca" w:value="Universidad Pedagógica Nacional Subsede Caborca"/>
          <w:listItem w:displayText="Universidad Pedagógica Nacional Subsede Guaymas" w:value="Universidad Pedagógica Nacional Subsede Guaymas"/>
          <w:listItem w:displayText="Universidad Pedagógica Nacional Subsede Huatabampo" w:value="Universidad Pedagógica Nacional Subsede Huatabampo"/>
          <w:listItem w:displayText="Universidad Pedagógica Nacional Subsede Obregón" w:value="Universidad Pedagógica Nacional Subsede Obregón"/>
          <w:listItem w:displayText="Universidad Pedagógica Nacional Subsede San Luis Río Colorado" w:value="Universidad Pedagógica Nacional Subsede San Luis Río Colorado"/>
          <w:listItem w:displayText="Universidad Pedagógica Nacional Unidad 261 Hermosillo" w:value="Universidad Pedagógica Nacional Unidad 261 Hermosillo"/>
          <w:listItem w:displayText="Universidad Pedagógica Nacional Unidad 262 Navojoa" w:value="Universidad Pedagógica Nacional Unidad 262 Navojoa"/>
          <w:listItem w:displayText="Universidad Pedagógica Nacional Unidad 263 Nogales" w:value="Universidad Pedagógica Nacional Unidad 263 Nogales"/>
        </w:dropDownList>
      </w:sdtPr>
      <w:sdtEndPr>
        <w:rPr>
          <w:rStyle w:val="Fuentedeprrafopredeter"/>
          <w:rFonts w:cs="Arial"/>
          <w:b w:val="0"/>
          <w:bCs w:val="0"/>
          <w:smallCaps w:val="0"/>
          <w:color w:val="auto"/>
          <w:spacing w:val="0"/>
          <w:sz w:val="22"/>
        </w:rPr>
      </w:sdtEndPr>
      <w:sdtContent>
        <w:p w14:paraId="52DE1E9A" w14:textId="77777777" w:rsidR="00317C40" w:rsidRPr="001664DA" w:rsidRDefault="00317C40" w:rsidP="00317C40">
          <w:pPr>
            <w:spacing w:after="0" w:line="240" w:lineRule="auto"/>
            <w:jc w:val="center"/>
            <w:rPr>
              <w:rStyle w:val="TITULO1"/>
              <w:rFonts w:ascii="Helvetica" w:hAnsi="Helvetica"/>
            </w:rPr>
          </w:pPr>
          <w:r w:rsidRPr="001664DA">
            <w:rPr>
              <w:rStyle w:val="Textodelmarcadordeposicin"/>
              <w:rFonts w:ascii="Helvetica" w:hAnsi="Helvetica" w:cs="Arial"/>
              <w:b/>
              <w:color w:val="C00000"/>
              <w:sz w:val="24"/>
              <w:szCs w:val="24"/>
              <w:shd w:val="clear" w:color="auto" w:fill="D9D9D9" w:themeFill="background1" w:themeFillShade="D9"/>
            </w:rPr>
            <w:t>ELIJA SU UNIDAD ACADÉMICA</w:t>
          </w:r>
        </w:p>
      </w:sdtContent>
    </w:sdt>
    <w:p w14:paraId="2E48D00A" w14:textId="77777777" w:rsidR="00317C40" w:rsidRPr="001664DA" w:rsidRDefault="00317C40" w:rsidP="00317C40">
      <w:pPr>
        <w:jc w:val="center"/>
        <w:rPr>
          <w:rFonts w:ascii="Helvetica" w:hAnsi="Helvetic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17C40" w:rsidRPr="001664DA" w14:paraId="57948C28" w14:textId="77777777" w:rsidTr="001B2829">
        <w:tc>
          <w:tcPr>
            <w:tcW w:w="10790" w:type="dxa"/>
            <w:shd w:val="clear" w:color="auto" w:fill="D9D9D9" w:themeFill="background1" w:themeFillShade="D9"/>
          </w:tcPr>
          <w:p w14:paraId="3A61DE29" w14:textId="77777777" w:rsidR="00317C40" w:rsidRPr="001664DA" w:rsidRDefault="00317C40" w:rsidP="001B2829">
            <w:pPr>
              <w:rPr>
                <w:rFonts w:ascii="Helvetica" w:hAnsi="Helvetica"/>
              </w:rPr>
            </w:pPr>
            <w:r w:rsidRPr="001664DA">
              <w:rPr>
                <w:rFonts w:ascii="Helvetica" w:hAnsi="Helvetica"/>
              </w:rPr>
              <w:t>ESTUDIANTE</w:t>
            </w:r>
          </w:p>
        </w:tc>
      </w:tr>
    </w:tbl>
    <w:p w14:paraId="78D1BC62" w14:textId="5FEC0023" w:rsidR="00317C40" w:rsidRPr="001664DA" w:rsidRDefault="00317C40" w:rsidP="00317C40">
      <w:pPr>
        <w:spacing w:before="240"/>
        <w:rPr>
          <w:rFonts w:ascii="Helvetica" w:hAnsi="Helvetica"/>
        </w:rPr>
      </w:pPr>
      <w:r w:rsidRPr="001664DA">
        <w:rPr>
          <w:rFonts w:ascii="Helvetica" w:hAnsi="Helvetica"/>
        </w:rPr>
        <w:t xml:space="preserve">Nombre: </w:t>
      </w:r>
      <w:sdt>
        <w:sdtPr>
          <w:rPr>
            <w:rStyle w:val="Estilo1"/>
            <w:rFonts w:ascii="Helvetica" w:hAnsi="Helvetica"/>
          </w:rPr>
          <w:id w:val="-840152447"/>
          <w:placeholder>
            <w:docPart w:val="0C7B96844CED46FD85F4539B5401E1D6"/>
          </w:placeholder>
          <w:showingPlcHdr/>
          <w:text/>
        </w:sdtPr>
        <w:sdtEndPr>
          <w:rPr>
            <w:rStyle w:val="Fuentedeprrafopredeter"/>
            <w:b w:val="0"/>
            <w:color w:val="auto"/>
          </w:rPr>
        </w:sdtEndPr>
        <w:sdtContent>
          <w:r w:rsidRPr="001664DA">
            <w:rPr>
              <w:rStyle w:val="Textodelmarcadordeposicin"/>
              <w:rFonts w:ascii="Helvetica" w:hAnsi="Helvetica"/>
            </w:rPr>
            <w:t>Haga clic aquí para escribir texto.</w:t>
          </w:r>
        </w:sdtContent>
      </w:sdt>
      <w:r w:rsidRPr="001664DA">
        <w:rPr>
          <w:rFonts w:ascii="Helvetica" w:hAnsi="Helvetica"/>
        </w:rPr>
        <w:tab/>
      </w:r>
      <w:r w:rsidRPr="001664DA">
        <w:rPr>
          <w:rFonts w:ascii="Helvetica" w:hAnsi="Helvetica"/>
        </w:rPr>
        <w:tab/>
        <w:t xml:space="preserve">Fecha de nacimiento: </w:t>
      </w:r>
      <w:sdt>
        <w:sdtPr>
          <w:rPr>
            <w:rStyle w:val="Estilo1"/>
            <w:rFonts w:ascii="Helvetica" w:hAnsi="Helvetica"/>
          </w:rPr>
          <w:id w:val="1399482325"/>
          <w:placeholder>
            <w:docPart w:val="C675685B950C456F85628AE2CCD81D6E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>
          <w:rPr>
            <w:rStyle w:val="Fuentedeprrafopredeter"/>
            <w:b w:val="0"/>
            <w:color w:val="auto"/>
          </w:rPr>
        </w:sdtEndPr>
        <w:sdtContent>
          <w:r w:rsidRPr="001664DA">
            <w:rPr>
              <w:rStyle w:val="Textodelmarcadordeposicin"/>
              <w:rFonts w:ascii="Helvetica" w:hAnsi="Helvetica"/>
            </w:rPr>
            <w:t>Haga clic aquí para escribir una fecha.</w:t>
          </w:r>
        </w:sdtContent>
      </w:sdt>
    </w:p>
    <w:p w14:paraId="21350459" w14:textId="77777777" w:rsidR="00317C40" w:rsidRPr="001664DA" w:rsidRDefault="00317C40" w:rsidP="00317C40">
      <w:pPr>
        <w:spacing w:before="240"/>
        <w:rPr>
          <w:rFonts w:ascii="Helvetica" w:hAnsi="Helvetica"/>
        </w:rPr>
      </w:pPr>
      <w:r w:rsidRPr="001664DA">
        <w:rPr>
          <w:rFonts w:ascii="Helvetica" w:hAnsi="Helvetica"/>
        </w:rPr>
        <w:t xml:space="preserve">Licenciatura: </w:t>
      </w:r>
      <w:sdt>
        <w:sdtPr>
          <w:rPr>
            <w:rStyle w:val="Estilo1"/>
            <w:rFonts w:ascii="Helvetica" w:hAnsi="Helvetica"/>
          </w:rPr>
          <w:id w:val="-1272623878"/>
          <w:placeholder>
            <w:docPart w:val="BD1610B64A6A4A22B3256F25FBE141A6"/>
          </w:placeholder>
          <w:showingPlcHdr/>
          <w:text/>
        </w:sdtPr>
        <w:sdtEndPr>
          <w:rPr>
            <w:rStyle w:val="Fuentedeprrafopredeter"/>
            <w:b w:val="0"/>
            <w:color w:val="auto"/>
          </w:rPr>
        </w:sdtEndPr>
        <w:sdtContent>
          <w:r w:rsidRPr="001664DA">
            <w:rPr>
              <w:rStyle w:val="Textodelmarcadordeposicin"/>
              <w:rFonts w:ascii="Helvetica" w:hAnsi="Helvetica"/>
            </w:rPr>
            <w:t>Haga clic aquí para escribir texto.</w:t>
          </w:r>
        </w:sdtContent>
      </w:sdt>
      <w:r w:rsidRPr="001664DA">
        <w:rPr>
          <w:rFonts w:ascii="Helvetica" w:hAnsi="Helvetica"/>
        </w:rPr>
        <w:tab/>
      </w:r>
      <w:r w:rsidRPr="001664DA">
        <w:rPr>
          <w:rFonts w:ascii="Helvetica" w:hAnsi="Helvetica"/>
        </w:rPr>
        <w:tab/>
        <w:t xml:space="preserve">Semestre actual: </w:t>
      </w:r>
      <w:sdt>
        <w:sdtPr>
          <w:rPr>
            <w:rStyle w:val="Estilo1"/>
            <w:rFonts w:ascii="Helvetica" w:hAnsi="Helvetica"/>
          </w:rPr>
          <w:id w:val="-587842928"/>
          <w:placeholder>
            <w:docPart w:val="BC8CA53B1BF54F118FFB720CC0B74546"/>
          </w:placeholder>
          <w:showingPlcHdr/>
          <w:text/>
        </w:sdtPr>
        <w:sdtEndPr>
          <w:rPr>
            <w:rStyle w:val="Fuentedeprrafopredeter"/>
            <w:b w:val="0"/>
            <w:color w:val="auto"/>
          </w:rPr>
        </w:sdtEndPr>
        <w:sdtContent>
          <w:r w:rsidRPr="001664DA">
            <w:rPr>
              <w:rStyle w:val="Textodelmarcadordeposicin"/>
              <w:rFonts w:ascii="Helvetica" w:hAnsi="Helvetica"/>
            </w:rPr>
            <w:t>Haga clic aquí para escribir texto.</w:t>
          </w:r>
        </w:sdtContent>
      </w:sdt>
    </w:p>
    <w:p w14:paraId="09F490D8" w14:textId="77777777" w:rsidR="00317C40" w:rsidRPr="001664DA" w:rsidRDefault="00317C40" w:rsidP="00317C40">
      <w:pPr>
        <w:spacing w:before="240"/>
        <w:rPr>
          <w:rFonts w:ascii="Helvetica" w:hAnsi="Helvetica"/>
        </w:rPr>
      </w:pPr>
      <w:r w:rsidRPr="001664DA">
        <w:rPr>
          <w:rFonts w:ascii="Helvetica" w:hAnsi="Helvetica"/>
        </w:rPr>
        <w:t xml:space="preserve">Matrícula: </w:t>
      </w:r>
      <w:sdt>
        <w:sdtPr>
          <w:rPr>
            <w:rStyle w:val="Estilo1"/>
            <w:rFonts w:ascii="Helvetica" w:hAnsi="Helvetica"/>
          </w:rPr>
          <w:id w:val="-594469874"/>
          <w:placeholder>
            <w:docPart w:val="6317B68402C641DEBB4EA90D2B969825"/>
          </w:placeholder>
          <w:showingPlcHdr/>
          <w:text/>
        </w:sdtPr>
        <w:sdtEndPr>
          <w:rPr>
            <w:rStyle w:val="Fuentedeprrafopredeter"/>
            <w:b w:val="0"/>
            <w:color w:val="auto"/>
          </w:rPr>
        </w:sdtEndPr>
        <w:sdtContent>
          <w:r w:rsidRPr="001664DA">
            <w:rPr>
              <w:rStyle w:val="Textodelmarcadordeposicin"/>
              <w:rFonts w:ascii="Helvetica" w:hAnsi="Helvetica"/>
            </w:rPr>
            <w:t>Haga clic aquí para escribir texto.</w:t>
          </w:r>
        </w:sdtContent>
      </w:sdt>
    </w:p>
    <w:p w14:paraId="06655F07" w14:textId="77777777" w:rsidR="00317C40" w:rsidRPr="001664DA" w:rsidRDefault="00317C40" w:rsidP="00317C40">
      <w:pPr>
        <w:spacing w:before="240"/>
        <w:rPr>
          <w:rFonts w:ascii="Helvetica" w:hAnsi="Helvetica"/>
        </w:rPr>
      </w:pPr>
      <w:r w:rsidRPr="001664DA">
        <w:rPr>
          <w:rFonts w:ascii="Helvetica" w:hAnsi="Helvetica"/>
        </w:rPr>
        <w:t xml:space="preserve">Promedio al último semestre anterior inmediato: </w:t>
      </w:r>
      <w:sdt>
        <w:sdtPr>
          <w:rPr>
            <w:rStyle w:val="Estilo1"/>
            <w:rFonts w:ascii="Helvetica" w:hAnsi="Helvetica"/>
          </w:rPr>
          <w:id w:val="-1812016050"/>
          <w:placeholder>
            <w:docPart w:val="2CD9C822D88048FD9953E217F963659E"/>
          </w:placeholder>
          <w:showingPlcHdr/>
          <w:text/>
        </w:sdtPr>
        <w:sdtEndPr>
          <w:rPr>
            <w:rStyle w:val="Fuentedeprrafopredeter"/>
            <w:b w:val="0"/>
            <w:color w:val="auto"/>
          </w:rPr>
        </w:sdtEndPr>
        <w:sdtContent>
          <w:r w:rsidRPr="001664DA">
            <w:rPr>
              <w:rStyle w:val="Textodelmarcadordeposicin"/>
              <w:rFonts w:ascii="Helvetica" w:hAnsi="Helvetica"/>
            </w:rPr>
            <w:t>Haga clic aquí para escribir texto.</w:t>
          </w:r>
        </w:sdtContent>
      </w:sdt>
    </w:p>
    <w:p w14:paraId="79FB37A0" w14:textId="159536C1" w:rsidR="00317C40" w:rsidRPr="001664DA" w:rsidRDefault="00317C40" w:rsidP="00317C40">
      <w:pPr>
        <w:spacing w:before="240"/>
        <w:rPr>
          <w:rStyle w:val="Estilo1"/>
          <w:rFonts w:ascii="Helvetica" w:hAnsi="Helvetica"/>
        </w:rPr>
      </w:pPr>
      <w:r w:rsidRPr="001664DA">
        <w:rPr>
          <w:rFonts w:ascii="Helvetica" w:hAnsi="Helvetica"/>
        </w:rPr>
        <w:t xml:space="preserve">CURP: </w:t>
      </w:r>
      <w:sdt>
        <w:sdtPr>
          <w:rPr>
            <w:rStyle w:val="Estilo1"/>
            <w:rFonts w:ascii="Helvetica" w:hAnsi="Helvetica"/>
          </w:rPr>
          <w:id w:val="366954234"/>
          <w:placeholder>
            <w:docPart w:val="C79FA9BD573E4600AB8C5F50D41A390F"/>
          </w:placeholder>
          <w:showingPlcHdr/>
          <w:text/>
        </w:sdtPr>
        <w:sdtEndPr>
          <w:rPr>
            <w:rStyle w:val="Fuentedeprrafopredeter"/>
            <w:b w:val="0"/>
            <w:color w:val="auto"/>
          </w:rPr>
        </w:sdtEndPr>
        <w:sdtContent>
          <w:r w:rsidRPr="001664DA">
            <w:rPr>
              <w:rStyle w:val="Textodelmarcadordeposicin"/>
              <w:rFonts w:ascii="Helvetica" w:hAnsi="Helvetica"/>
            </w:rPr>
            <w:t>Haga clic aquí para escribir texto.</w:t>
          </w:r>
        </w:sdtContent>
      </w:sdt>
      <w:r w:rsidRPr="001664DA">
        <w:rPr>
          <w:rStyle w:val="Estilo1"/>
          <w:rFonts w:ascii="Helvetica" w:hAnsi="Helvetica"/>
        </w:rPr>
        <w:tab/>
      </w:r>
      <w:r w:rsidRPr="001664DA">
        <w:rPr>
          <w:rStyle w:val="Estilo1"/>
          <w:rFonts w:ascii="Helvetica" w:hAnsi="Helvetica"/>
        </w:rPr>
        <w:tab/>
      </w:r>
    </w:p>
    <w:p w14:paraId="3591FC26" w14:textId="7CD01074" w:rsidR="00317C40" w:rsidRPr="001664DA" w:rsidRDefault="00317C40" w:rsidP="00317C40">
      <w:pPr>
        <w:spacing w:before="240"/>
        <w:rPr>
          <w:rFonts w:ascii="Helvetica" w:hAnsi="Helvetica"/>
        </w:rPr>
      </w:pPr>
      <w:r w:rsidRPr="001664DA">
        <w:rPr>
          <w:rFonts w:ascii="Helvetica" w:hAnsi="Helvetica"/>
        </w:rPr>
        <w:t xml:space="preserve">Teléfono: </w:t>
      </w:r>
      <w:sdt>
        <w:sdtPr>
          <w:rPr>
            <w:rStyle w:val="Estilo1"/>
            <w:rFonts w:ascii="Helvetica" w:hAnsi="Helvetica"/>
          </w:rPr>
          <w:id w:val="-1201316704"/>
          <w:placeholder>
            <w:docPart w:val="BB12A90FAF1C440A89B1F4CF6EC694AB"/>
          </w:placeholder>
          <w:showingPlcHdr/>
          <w:text/>
        </w:sdtPr>
        <w:sdtEndPr>
          <w:rPr>
            <w:rStyle w:val="Fuentedeprrafopredeter"/>
            <w:b w:val="0"/>
            <w:color w:val="auto"/>
          </w:rPr>
        </w:sdtEndPr>
        <w:sdtContent>
          <w:r w:rsidRPr="001664DA">
            <w:rPr>
              <w:rStyle w:val="Textodelmarcadordeposicin"/>
              <w:rFonts w:ascii="Helvetica" w:hAnsi="Helvetica"/>
            </w:rPr>
            <w:t>Haga clic aquí para escribir texto.</w:t>
          </w:r>
        </w:sdtContent>
      </w:sdt>
      <w:r w:rsidRPr="001664DA">
        <w:rPr>
          <w:rFonts w:ascii="Helvetica" w:hAnsi="Helvetica"/>
        </w:rPr>
        <w:t xml:space="preserve"> </w:t>
      </w:r>
      <w:r w:rsidRPr="001664DA">
        <w:rPr>
          <w:rFonts w:ascii="Helvetica" w:hAnsi="Helvetica"/>
        </w:rPr>
        <w:tab/>
      </w:r>
      <w:r w:rsidRPr="001664DA">
        <w:rPr>
          <w:rFonts w:ascii="Helvetica" w:hAnsi="Helvetica"/>
        </w:rPr>
        <w:tab/>
        <w:t xml:space="preserve">Correo electrónico: </w:t>
      </w:r>
      <w:sdt>
        <w:sdtPr>
          <w:rPr>
            <w:rStyle w:val="Estilo1"/>
            <w:rFonts w:ascii="Helvetica" w:hAnsi="Helvetica"/>
          </w:rPr>
          <w:id w:val="1649244841"/>
          <w:placeholder>
            <w:docPart w:val="217EE65F7E164B0F913C3B5A6D1C19B8"/>
          </w:placeholder>
          <w:showingPlcHdr/>
          <w:text/>
        </w:sdtPr>
        <w:sdtEndPr>
          <w:rPr>
            <w:rStyle w:val="Fuentedeprrafopredeter"/>
            <w:b w:val="0"/>
            <w:color w:val="auto"/>
          </w:rPr>
        </w:sdtEndPr>
        <w:sdtContent>
          <w:r w:rsidRPr="001664DA">
            <w:rPr>
              <w:rStyle w:val="Textodelmarcadordeposicin"/>
              <w:rFonts w:ascii="Helvetica" w:hAnsi="Helvetica"/>
            </w:rPr>
            <w:t>Haga clic aquí para escribir texto.</w:t>
          </w:r>
        </w:sdtContent>
      </w:sdt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17C40" w:rsidRPr="001664DA" w14:paraId="0846939F" w14:textId="77777777" w:rsidTr="001B2829">
        <w:tc>
          <w:tcPr>
            <w:tcW w:w="10790" w:type="dxa"/>
            <w:shd w:val="clear" w:color="auto" w:fill="D9D9D9" w:themeFill="background1" w:themeFillShade="D9"/>
          </w:tcPr>
          <w:p w14:paraId="3C82FD92" w14:textId="77777777" w:rsidR="00317C40" w:rsidRPr="001664DA" w:rsidRDefault="00317C40" w:rsidP="001B2829">
            <w:pPr>
              <w:rPr>
                <w:rFonts w:ascii="Helvetica" w:hAnsi="Helvetica"/>
              </w:rPr>
            </w:pPr>
            <w:r w:rsidRPr="001664DA">
              <w:rPr>
                <w:rFonts w:ascii="Helvetica" w:hAnsi="Helvetica"/>
              </w:rPr>
              <w:t>PERSONAL ACTIVO CRESON (PADRE O MADRE)</w:t>
            </w:r>
          </w:p>
        </w:tc>
      </w:tr>
    </w:tbl>
    <w:p w14:paraId="1699FC7A" w14:textId="67073159" w:rsidR="00317C40" w:rsidRPr="001664DA" w:rsidRDefault="00317C40" w:rsidP="00317C40">
      <w:pPr>
        <w:spacing w:before="240"/>
        <w:rPr>
          <w:rFonts w:ascii="Helvetica" w:hAnsi="Helvetica"/>
        </w:rPr>
      </w:pPr>
      <w:r w:rsidRPr="001664DA">
        <w:rPr>
          <w:rFonts w:ascii="Helvetica" w:hAnsi="Helvetica"/>
        </w:rPr>
        <w:t xml:space="preserve">Nombre: </w:t>
      </w:r>
      <w:sdt>
        <w:sdtPr>
          <w:rPr>
            <w:rStyle w:val="Estilo1"/>
            <w:rFonts w:ascii="Helvetica" w:hAnsi="Helvetica"/>
          </w:rPr>
          <w:id w:val="-308874171"/>
          <w:placeholder>
            <w:docPart w:val="A347FCD7FE194A3CB17E284FAD40FA3D"/>
          </w:placeholder>
          <w:showingPlcHdr/>
          <w:text/>
        </w:sdtPr>
        <w:sdtEndPr>
          <w:rPr>
            <w:rStyle w:val="Fuentedeprrafopredeter"/>
            <w:b w:val="0"/>
            <w:color w:val="auto"/>
          </w:rPr>
        </w:sdtEndPr>
        <w:sdtContent>
          <w:r w:rsidRPr="001664DA">
            <w:rPr>
              <w:rStyle w:val="Textodelmarcadordeposicin"/>
              <w:rFonts w:ascii="Helvetica" w:hAnsi="Helvetica"/>
            </w:rPr>
            <w:t>Haga clic aquí para escribir texto.</w:t>
          </w:r>
        </w:sdtContent>
      </w:sdt>
      <w:r w:rsidRPr="001664DA">
        <w:rPr>
          <w:rFonts w:ascii="Helvetica" w:hAnsi="Helvetica"/>
        </w:rPr>
        <w:tab/>
      </w:r>
      <w:r w:rsidRPr="001664DA">
        <w:rPr>
          <w:rFonts w:ascii="Helvetica" w:hAnsi="Helvetica"/>
        </w:rPr>
        <w:tab/>
        <w:t xml:space="preserve">Fecha de nacimiento: </w:t>
      </w:r>
      <w:sdt>
        <w:sdtPr>
          <w:rPr>
            <w:rStyle w:val="Estilo1"/>
            <w:rFonts w:ascii="Helvetica" w:hAnsi="Helvetica"/>
          </w:rPr>
          <w:id w:val="1997838816"/>
          <w:placeholder>
            <w:docPart w:val="BCBE4C40B8F248E389F0187C313B61CD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>
          <w:rPr>
            <w:rStyle w:val="Fuentedeprrafopredeter"/>
            <w:b w:val="0"/>
            <w:color w:val="auto"/>
          </w:rPr>
        </w:sdtEndPr>
        <w:sdtContent>
          <w:r w:rsidRPr="001664DA">
            <w:rPr>
              <w:rStyle w:val="Textodelmarcadordeposicin"/>
              <w:rFonts w:ascii="Helvetica" w:hAnsi="Helvetica"/>
            </w:rPr>
            <w:t>Haga clic aquí para escribir una fecha.</w:t>
          </w:r>
        </w:sdtContent>
      </w:sdt>
    </w:p>
    <w:p w14:paraId="2C779343" w14:textId="19EE77AC" w:rsidR="00317C40" w:rsidRPr="001664DA" w:rsidRDefault="00317C40" w:rsidP="00317C40">
      <w:pPr>
        <w:spacing w:before="240"/>
        <w:rPr>
          <w:rFonts w:ascii="Helvetica" w:hAnsi="Helvetica"/>
        </w:rPr>
      </w:pPr>
      <w:r w:rsidRPr="001664DA">
        <w:rPr>
          <w:rFonts w:ascii="Helvetica" w:hAnsi="Helvetica"/>
        </w:rPr>
        <w:t xml:space="preserve">Centro de trabajo: </w:t>
      </w:r>
      <w:sdt>
        <w:sdtPr>
          <w:rPr>
            <w:rStyle w:val="Estilo1"/>
            <w:rFonts w:ascii="Helvetica" w:hAnsi="Helvetica"/>
          </w:rPr>
          <w:id w:val="2015262080"/>
          <w:placeholder>
            <w:docPart w:val="B73E7C1278D147CF95ABC21613C9CCBF"/>
          </w:placeholder>
          <w:showingPlcHdr/>
          <w:text/>
        </w:sdtPr>
        <w:sdtEndPr>
          <w:rPr>
            <w:rStyle w:val="Fuentedeprrafopredeter"/>
            <w:b w:val="0"/>
            <w:color w:val="auto"/>
          </w:rPr>
        </w:sdtEndPr>
        <w:sdtContent>
          <w:r w:rsidRPr="001664DA">
            <w:rPr>
              <w:rStyle w:val="Textodelmarcadordeposicin"/>
              <w:rFonts w:ascii="Helvetica" w:hAnsi="Helvetica"/>
            </w:rPr>
            <w:t>Haga clic aquí para escribir texto.</w:t>
          </w:r>
        </w:sdtContent>
      </w:sdt>
      <w:r w:rsidRPr="001664DA">
        <w:rPr>
          <w:rFonts w:ascii="Helvetica" w:hAnsi="Helvetica"/>
        </w:rPr>
        <w:t xml:space="preserve"> </w:t>
      </w:r>
      <w:r w:rsidRPr="001664DA">
        <w:rPr>
          <w:rFonts w:ascii="Helvetica" w:hAnsi="Helvetica"/>
        </w:rPr>
        <w:tab/>
      </w:r>
    </w:p>
    <w:p w14:paraId="02593B00" w14:textId="2738D050" w:rsidR="00317C40" w:rsidRPr="001664DA" w:rsidRDefault="00317C40" w:rsidP="00317C40">
      <w:pPr>
        <w:spacing w:before="240"/>
        <w:rPr>
          <w:rStyle w:val="Estilo1"/>
          <w:rFonts w:ascii="Helvetica" w:hAnsi="Helvetica"/>
        </w:rPr>
      </w:pPr>
      <w:r w:rsidRPr="001664DA">
        <w:rPr>
          <w:rFonts w:ascii="Helvetica" w:hAnsi="Helvetica"/>
        </w:rPr>
        <w:t xml:space="preserve">Teléfono: </w:t>
      </w:r>
      <w:sdt>
        <w:sdtPr>
          <w:rPr>
            <w:rStyle w:val="Estilo1"/>
            <w:rFonts w:ascii="Helvetica" w:hAnsi="Helvetica"/>
          </w:rPr>
          <w:id w:val="1345822841"/>
          <w:placeholder>
            <w:docPart w:val="562E0037755E4CFEB0447803990CABBE"/>
          </w:placeholder>
          <w:showingPlcHdr/>
          <w:text/>
        </w:sdtPr>
        <w:sdtEndPr>
          <w:rPr>
            <w:rStyle w:val="Fuentedeprrafopredeter"/>
            <w:b w:val="0"/>
            <w:color w:val="auto"/>
          </w:rPr>
        </w:sdtEndPr>
        <w:sdtContent>
          <w:r w:rsidRPr="001664DA">
            <w:rPr>
              <w:rStyle w:val="Textodelmarcadordeposicin"/>
              <w:rFonts w:ascii="Helvetica" w:hAnsi="Helvetica"/>
            </w:rPr>
            <w:t>Haga clic aquí para escribir texto.</w:t>
          </w:r>
        </w:sdtContent>
      </w:sdt>
      <w:r w:rsidRPr="001664DA">
        <w:rPr>
          <w:rFonts w:ascii="Helvetica" w:hAnsi="Helvetica"/>
        </w:rPr>
        <w:t xml:space="preserve"> </w:t>
      </w:r>
      <w:r w:rsidRPr="001664DA">
        <w:rPr>
          <w:rFonts w:ascii="Helvetica" w:hAnsi="Helvetica"/>
        </w:rPr>
        <w:tab/>
      </w:r>
      <w:r w:rsidRPr="001664DA">
        <w:rPr>
          <w:rFonts w:ascii="Helvetica" w:hAnsi="Helvetica"/>
        </w:rPr>
        <w:tab/>
        <w:t xml:space="preserve">Correo electrónico: </w:t>
      </w:r>
      <w:sdt>
        <w:sdtPr>
          <w:rPr>
            <w:rStyle w:val="Estilo1"/>
            <w:rFonts w:ascii="Helvetica" w:hAnsi="Helvetica"/>
          </w:rPr>
          <w:id w:val="-1514062135"/>
          <w:placeholder>
            <w:docPart w:val="B267FC6778B94D7790872AD5BB26B196"/>
          </w:placeholder>
          <w:showingPlcHdr/>
          <w:text/>
        </w:sdtPr>
        <w:sdtEndPr>
          <w:rPr>
            <w:rStyle w:val="Fuentedeprrafopredeter"/>
            <w:b w:val="0"/>
            <w:color w:val="auto"/>
          </w:rPr>
        </w:sdtEndPr>
        <w:sdtContent>
          <w:r w:rsidRPr="001664DA">
            <w:rPr>
              <w:rStyle w:val="Textodelmarcadordeposicin"/>
              <w:rFonts w:ascii="Helvetica" w:hAnsi="Helvetica"/>
            </w:rPr>
            <w:t>Haga clic aquí para escribir texto.</w:t>
          </w:r>
        </w:sdtContent>
      </w:sdt>
    </w:p>
    <w:p w14:paraId="34391151" w14:textId="77777777" w:rsidR="00317C40" w:rsidRPr="001664DA" w:rsidRDefault="00317C40" w:rsidP="00317C40">
      <w:pPr>
        <w:spacing w:before="240"/>
        <w:rPr>
          <w:rFonts w:ascii="Helvetica" w:hAnsi="Helvetica"/>
        </w:rPr>
      </w:pPr>
      <w:r w:rsidRPr="001664DA">
        <w:rPr>
          <w:rFonts w:ascii="Helvetica" w:hAnsi="Helvetica"/>
        </w:rPr>
        <w:t xml:space="preserve">CURP: </w:t>
      </w:r>
      <w:sdt>
        <w:sdtPr>
          <w:rPr>
            <w:rStyle w:val="Estilo1"/>
            <w:rFonts w:ascii="Helvetica" w:hAnsi="Helvetica"/>
          </w:rPr>
          <w:id w:val="-411323650"/>
          <w:placeholder>
            <w:docPart w:val="5D2810555F334A0D90E9CD700E3014CD"/>
          </w:placeholder>
          <w:showingPlcHdr/>
          <w:text/>
        </w:sdtPr>
        <w:sdtEndPr>
          <w:rPr>
            <w:rStyle w:val="Fuentedeprrafopredeter"/>
            <w:b w:val="0"/>
            <w:color w:val="auto"/>
          </w:rPr>
        </w:sdtEndPr>
        <w:sdtContent>
          <w:r w:rsidRPr="001664DA">
            <w:rPr>
              <w:rStyle w:val="Textodelmarcadordeposicin"/>
              <w:rFonts w:ascii="Helvetica" w:hAnsi="Helvetica"/>
            </w:rPr>
            <w:t>Haga clic aquí para escribir texto.</w:t>
          </w:r>
        </w:sdtContent>
      </w:sdt>
      <w:r w:rsidRPr="001664DA">
        <w:rPr>
          <w:rStyle w:val="Estilo1"/>
          <w:rFonts w:ascii="Helvetica" w:hAnsi="Helvetica"/>
        </w:rPr>
        <w:tab/>
      </w:r>
      <w:r w:rsidRPr="001664DA">
        <w:rPr>
          <w:rStyle w:val="Estilo1"/>
          <w:rFonts w:ascii="Helvetica" w:hAnsi="Helvetica"/>
        </w:rPr>
        <w:tab/>
      </w:r>
      <w:r w:rsidRPr="001664DA">
        <w:rPr>
          <w:rFonts w:ascii="Helvetica" w:hAnsi="Helvetica"/>
        </w:rPr>
        <w:t xml:space="preserve">RFC: </w:t>
      </w:r>
      <w:sdt>
        <w:sdtPr>
          <w:rPr>
            <w:rStyle w:val="Estilo1"/>
            <w:rFonts w:ascii="Helvetica" w:hAnsi="Helvetica"/>
          </w:rPr>
          <w:id w:val="944348402"/>
          <w:placeholder>
            <w:docPart w:val="CD0A4109DD81412E8958B21B2D0D4E5E"/>
          </w:placeholder>
          <w:showingPlcHdr/>
          <w:text/>
        </w:sdtPr>
        <w:sdtEndPr>
          <w:rPr>
            <w:rStyle w:val="Fuentedeprrafopredeter"/>
            <w:b w:val="0"/>
            <w:color w:val="auto"/>
          </w:rPr>
        </w:sdtEndPr>
        <w:sdtContent>
          <w:r w:rsidRPr="001664DA">
            <w:rPr>
              <w:rStyle w:val="Textodelmarcadordeposicin"/>
              <w:rFonts w:ascii="Helvetica" w:hAnsi="Helvetica"/>
            </w:rPr>
            <w:t>Haga clic aquí para escribir texto.</w:t>
          </w:r>
        </w:sdtContent>
      </w:sdt>
    </w:p>
    <w:p w14:paraId="134BEA50" w14:textId="77777777" w:rsidR="004635F9" w:rsidRPr="001664DA" w:rsidRDefault="004635F9" w:rsidP="00317C40">
      <w:pPr>
        <w:jc w:val="both"/>
        <w:rPr>
          <w:rFonts w:ascii="Helvetica" w:hAnsi="Helvetica"/>
        </w:rPr>
      </w:pPr>
    </w:p>
    <w:p w14:paraId="664B41A8" w14:textId="77777777" w:rsidR="004635F9" w:rsidRPr="001664DA" w:rsidRDefault="004635F9" w:rsidP="00317C40">
      <w:pPr>
        <w:jc w:val="both"/>
        <w:rPr>
          <w:rFonts w:ascii="Helvetica" w:hAnsi="Helvetica"/>
        </w:rPr>
      </w:pPr>
    </w:p>
    <w:p w14:paraId="7D3A4511" w14:textId="77777777" w:rsidR="004635F9" w:rsidRPr="001664DA" w:rsidRDefault="004635F9" w:rsidP="00317C40">
      <w:pPr>
        <w:jc w:val="both"/>
        <w:rPr>
          <w:rFonts w:ascii="Helvetica" w:hAnsi="Helvetica"/>
        </w:rPr>
      </w:pPr>
    </w:p>
    <w:p w14:paraId="105FEDD1" w14:textId="77777777" w:rsidR="004635F9" w:rsidRPr="001664DA" w:rsidRDefault="004635F9" w:rsidP="00317C40">
      <w:pPr>
        <w:jc w:val="both"/>
        <w:rPr>
          <w:rFonts w:ascii="Helvetica" w:hAnsi="Helvetica"/>
        </w:rPr>
      </w:pPr>
    </w:p>
    <w:p w14:paraId="050DB0FB" w14:textId="77777777" w:rsidR="004635F9" w:rsidRPr="001664DA" w:rsidRDefault="004635F9" w:rsidP="00317C40">
      <w:pPr>
        <w:jc w:val="both"/>
        <w:rPr>
          <w:rFonts w:ascii="Helvetica" w:hAnsi="Helvetica"/>
        </w:rPr>
      </w:pPr>
    </w:p>
    <w:p w14:paraId="41E5D543" w14:textId="77777777" w:rsidR="001664DA" w:rsidRDefault="001664DA" w:rsidP="00317C40">
      <w:pPr>
        <w:jc w:val="both"/>
        <w:rPr>
          <w:rFonts w:ascii="Helvetica" w:hAnsi="Helvetica"/>
        </w:rPr>
      </w:pPr>
    </w:p>
    <w:p w14:paraId="458E8C5E" w14:textId="79722543" w:rsidR="00317C40" w:rsidRPr="001664DA" w:rsidRDefault="00317C40" w:rsidP="00317C40">
      <w:pPr>
        <w:jc w:val="both"/>
        <w:rPr>
          <w:rFonts w:ascii="Helvetica" w:hAnsi="Helvetica"/>
        </w:rPr>
      </w:pPr>
      <w:r w:rsidRPr="001664DA">
        <w:rPr>
          <w:rFonts w:ascii="Helvetica" w:hAnsi="Helvetica"/>
        </w:rPr>
        <w:t xml:space="preserve">Al ser postulante para </w:t>
      </w:r>
      <w:r w:rsidR="00E27283" w:rsidRPr="001664DA">
        <w:rPr>
          <w:rFonts w:ascii="Helvetica" w:hAnsi="Helvetica"/>
        </w:rPr>
        <w:t>la Beca de Hijos</w:t>
      </w:r>
      <w:r w:rsidRPr="001664DA">
        <w:rPr>
          <w:rFonts w:ascii="Helvetica" w:hAnsi="Helvetica"/>
        </w:rPr>
        <w:t xml:space="preserve">(as) del </w:t>
      </w:r>
      <w:r w:rsidR="003C0F41" w:rsidRPr="001664DA">
        <w:rPr>
          <w:rFonts w:ascii="Helvetica" w:hAnsi="Helvetica"/>
        </w:rPr>
        <w:t>Personal Activo C</w:t>
      </w:r>
      <w:r w:rsidR="00F012C7" w:rsidRPr="001664DA">
        <w:rPr>
          <w:rFonts w:ascii="Helvetica" w:hAnsi="Helvetica"/>
        </w:rPr>
        <w:t>reson</w:t>
      </w:r>
      <w:r w:rsidR="003C0F41" w:rsidRPr="001664DA">
        <w:rPr>
          <w:rFonts w:ascii="Helvetica" w:hAnsi="Helvetica"/>
        </w:rPr>
        <w:t xml:space="preserve"> 202</w:t>
      </w:r>
      <w:r w:rsidR="00D52311">
        <w:rPr>
          <w:rFonts w:ascii="Helvetica" w:hAnsi="Helvetica"/>
        </w:rPr>
        <w:t>5</w:t>
      </w:r>
      <w:r w:rsidR="00F4589A" w:rsidRPr="001664DA">
        <w:rPr>
          <w:rFonts w:ascii="Helvetica" w:hAnsi="Helvetica"/>
        </w:rPr>
        <w:t>-</w:t>
      </w:r>
      <w:r w:rsidR="00D52311">
        <w:rPr>
          <w:rFonts w:ascii="Helvetica" w:hAnsi="Helvetica"/>
        </w:rPr>
        <w:t>1</w:t>
      </w:r>
      <w:r w:rsidR="00F012C7" w:rsidRPr="001664DA">
        <w:rPr>
          <w:rFonts w:ascii="Helvetica" w:hAnsi="Helvetica"/>
        </w:rPr>
        <w:t>,</w:t>
      </w:r>
      <w:r w:rsidRPr="001664DA">
        <w:rPr>
          <w:rFonts w:ascii="Helvetica" w:hAnsi="Helvetica"/>
        </w:rPr>
        <w:t xml:space="preserve"> manifiesto que estoy de acuerdo y me comprometo a:</w:t>
      </w:r>
    </w:p>
    <w:p w14:paraId="08ABBCDB" w14:textId="289156E2" w:rsidR="00317C40" w:rsidRPr="001664DA" w:rsidRDefault="00317C40" w:rsidP="00317C40">
      <w:pPr>
        <w:pStyle w:val="Prrafodelista"/>
        <w:numPr>
          <w:ilvl w:val="0"/>
          <w:numId w:val="19"/>
        </w:numPr>
        <w:jc w:val="both"/>
        <w:rPr>
          <w:rFonts w:ascii="Helvetica" w:hAnsi="Helvetica"/>
        </w:rPr>
      </w:pPr>
      <w:r w:rsidRPr="001664DA">
        <w:rPr>
          <w:rFonts w:ascii="Helvetica" w:hAnsi="Helvetica"/>
        </w:rPr>
        <w:t>Respetar los resultados de la decisión</w:t>
      </w:r>
      <w:r w:rsidR="00C064AD">
        <w:rPr>
          <w:rFonts w:ascii="Helvetica" w:hAnsi="Helvetica"/>
        </w:rPr>
        <w:t xml:space="preserve"> del</w:t>
      </w:r>
      <w:r w:rsidRPr="001664DA">
        <w:rPr>
          <w:rFonts w:ascii="Helvetica" w:hAnsi="Helvetica"/>
        </w:rPr>
        <w:t xml:space="preserve"> C</w:t>
      </w:r>
      <w:r w:rsidR="00F012C7" w:rsidRPr="001664DA">
        <w:rPr>
          <w:rFonts w:ascii="Helvetica" w:hAnsi="Helvetica"/>
        </w:rPr>
        <w:t>reson</w:t>
      </w:r>
      <w:r w:rsidRPr="001664DA">
        <w:rPr>
          <w:rFonts w:ascii="Helvetica" w:hAnsi="Helvetica"/>
        </w:rPr>
        <w:t xml:space="preserve">. </w:t>
      </w:r>
    </w:p>
    <w:p w14:paraId="3F78D4B5" w14:textId="77777777" w:rsidR="00317C40" w:rsidRPr="001664DA" w:rsidRDefault="00317C40" w:rsidP="00317C40">
      <w:pPr>
        <w:pStyle w:val="Prrafodelista"/>
        <w:numPr>
          <w:ilvl w:val="0"/>
          <w:numId w:val="19"/>
        </w:numPr>
        <w:jc w:val="both"/>
        <w:rPr>
          <w:rFonts w:ascii="Helvetica" w:hAnsi="Helvetica"/>
        </w:rPr>
      </w:pPr>
      <w:r w:rsidRPr="001664DA">
        <w:rPr>
          <w:rFonts w:ascii="Helvetica" w:hAnsi="Helvetica"/>
        </w:rPr>
        <w:t xml:space="preserve">Presentar testimonio y documentación con apego total a la verdad.  </w:t>
      </w:r>
    </w:p>
    <w:p w14:paraId="1984F19B" w14:textId="77777777" w:rsidR="00317C40" w:rsidRPr="001664DA" w:rsidRDefault="00317C40" w:rsidP="00317C40">
      <w:pPr>
        <w:jc w:val="both"/>
        <w:rPr>
          <w:rFonts w:ascii="Helvetica" w:hAnsi="Helvetica" w:cs="Arial"/>
          <w:sz w:val="24"/>
          <w:szCs w:val="24"/>
        </w:rPr>
      </w:pPr>
      <w:r w:rsidRPr="001664DA">
        <w:rPr>
          <w:rFonts w:ascii="Helvetica" w:hAnsi="Helvetica"/>
        </w:rPr>
        <w:t>Fecha:</w:t>
      </w:r>
      <w:r w:rsidRPr="001664DA">
        <w:rPr>
          <w:rFonts w:ascii="Helvetica" w:hAnsi="Helvetica" w:cs="Arial"/>
          <w:sz w:val="24"/>
          <w:szCs w:val="24"/>
        </w:rPr>
        <w:t xml:space="preserve"> </w:t>
      </w:r>
      <w:sdt>
        <w:sdtPr>
          <w:rPr>
            <w:rFonts w:ascii="Helvetica" w:hAnsi="Helvetica"/>
          </w:rPr>
          <w:id w:val="-1747175029"/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Pr="001664DA">
            <w:rPr>
              <w:rStyle w:val="Textodelmarcadordeposicin"/>
              <w:rFonts w:ascii="Helvetica" w:hAnsi="Helvetica"/>
            </w:rPr>
            <w:t>Haga clic aquí para escribir una fecha.</w:t>
          </w:r>
        </w:sdtContent>
      </w:sdt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17C40" w:rsidRPr="001664DA" w14:paraId="507ACF20" w14:textId="77777777" w:rsidTr="001B2829">
        <w:trPr>
          <w:trHeight w:val="1541"/>
        </w:trPr>
        <w:tc>
          <w:tcPr>
            <w:tcW w:w="5395" w:type="dxa"/>
          </w:tcPr>
          <w:p w14:paraId="1C359696" w14:textId="77777777" w:rsidR="00317C40" w:rsidRPr="001664DA" w:rsidRDefault="00317C40" w:rsidP="001B2829">
            <w:pPr>
              <w:jc w:val="both"/>
              <w:rPr>
                <w:rFonts w:ascii="Helvetica" w:hAnsi="Helvetica" w:cs="Arial"/>
                <w:sz w:val="24"/>
                <w:szCs w:val="24"/>
              </w:rPr>
            </w:pPr>
          </w:p>
        </w:tc>
        <w:tc>
          <w:tcPr>
            <w:tcW w:w="5395" w:type="dxa"/>
          </w:tcPr>
          <w:p w14:paraId="4EDEB2B6" w14:textId="77777777" w:rsidR="00317C40" w:rsidRPr="001664DA" w:rsidRDefault="00317C40" w:rsidP="001B2829">
            <w:pPr>
              <w:jc w:val="both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317C40" w:rsidRPr="001664DA" w14:paraId="2ADB3361" w14:textId="77777777" w:rsidTr="001B2829">
        <w:trPr>
          <w:trHeight w:val="132"/>
        </w:trPr>
        <w:tc>
          <w:tcPr>
            <w:tcW w:w="5395" w:type="dxa"/>
          </w:tcPr>
          <w:p w14:paraId="1268E4C1" w14:textId="1CC67411" w:rsidR="00317C40" w:rsidRPr="001664DA" w:rsidRDefault="00317C40" w:rsidP="001B282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1664DA">
              <w:rPr>
                <w:rFonts w:ascii="Helvetica" w:hAnsi="Helvetica"/>
              </w:rPr>
              <w:t xml:space="preserve">Firma del </w:t>
            </w:r>
            <w:r w:rsidR="00F012C7" w:rsidRPr="001664DA">
              <w:rPr>
                <w:rFonts w:ascii="Helvetica" w:hAnsi="Helvetica"/>
              </w:rPr>
              <w:t>e</w:t>
            </w:r>
            <w:r w:rsidRPr="001664DA">
              <w:rPr>
                <w:rFonts w:ascii="Helvetica" w:hAnsi="Helvetica"/>
              </w:rPr>
              <w:t>studiante</w:t>
            </w:r>
          </w:p>
        </w:tc>
        <w:tc>
          <w:tcPr>
            <w:tcW w:w="5395" w:type="dxa"/>
          </w:tcPr>
          <w:p w14:paraId="3C91E380" w14:textId="17E2217A" w:rsidR="003B138A" w:rsidRPr="001664DA" w:rsidRDefault="00317C40" w:rsidP="001B2829">
            <w:pPr>
              <w:jc w:val="center"/>
              <w:rPr>
                <w:rFonts w:ascii="Helvetica" w:hAnsi="Helvetica"/>
              </w:rPr>
            </w:pPr>
            <w:r w:rsidRPr="001664DA">
              <w:rPr>
                <w:rFonts w:ascii="Helvetica" w:hAnsi="Helvetica"/>
              </w:rPr>
              <w:t xml:space="preserve">Firma del Personal Activo </w:t>
            </w:r>
            <w:r w:rsidR="00C064AD">
              <w:rPr>
                <w:rFonts w:ascii="Helvetica" w:hAnsi="Helvetica"/>
              </w:rPr>
              <w:t xml:space="preserve">del </w:t>
            </w:r>
            <w:r w:rsidRPr="001664DA">
              <w:rPr>
                <w:rFonts w:ascii="Helvetica" w:hAnsi="Helvetica"/>
              </w:rPr>
              <w:t>C</w:t>
            </w:r>
            <w:r w:rsidR="00F012C7" w:rsidRPr="001664DA">
              <w:rPr>
                <w:rFonts w:ascii="Helvetica" w:hAnsi="Helvetica"/>
              </w:rPr>
              <w:t>reson</w:t>
            </w:r>
            <w:r w:rsidRPr="001664DA">
              <w:rPr>
                <w:rFonts w:ascii="Helvetica" w:hAnsi="Helvetica"/>
              </w:rPr>
              <w:t xml:space="preserve"> </w:t>
            </w:r>
          </w:p>
          <w:p w14:paraId="5D1C89B1" w14:textId="3D9D0337" w:rsidR="00317C40" w:rsidRPr="001664DA" w:rsidRDefault="00317C40" w:rsidP="001B282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1664DA">
              <w:rPr>
                <w:rFonts w:ascii="Helvetica" w:hAnsi="Helvetica"/>
              </w:rPr>
              <w:t xml:space="preserve">(Padre o </w:t>
            </w:r>
            <w:r w:rsidR="00F012C7" w:rsidRPr="001664DA">
              <w:rPr>
                <w:rFonts w:ascii="Helvetica" w:hAnsi="Helvetica"/>
              </w:rPr>
              <w:t>m</w:t>
            </w:r>
            <w:r w:rsidRPr="001664DA">
              <w:rPr>
                <w:rFonts w:ascii="Helvetica" w:hAnsi="Helvetica"/>
              </w:rPr>
              <w:t>adre)</w:t>
            </w:r>
          </w:p>
        </w:tc>
      </w:tr>
    </w:tbl>
    <w:p w14:paraId="364ECF2E" w14:textId="77777777" w:rsidR="00317C40" w:rsidRPr="001664DA" w:rsidRDefault="00317C40" w:rsidP="00317C40">
      <w:pPr>
        <w:jc w:val="both"/>
        <w:rPr>
          <w:rFonts w:ascii="Helvetica" w:hAnsi="Helvetica" w:cs="Arial"/>
          <w:sz w:val="24"/>
          <w:szCs w:val="24"/>
        </w:rPr>
      </w:pPr>
    </w:p>
    <w:p w14:paraId="086EE15F" w14:textId="653FAE1B" w:rsidR="00317C40" w:rsidRPr="001664DA" w:rsidRDefault="00317C40" w:rsidP="00317C40">
      <w:pPr>
        <w:jc w:val="both"/>
        <w:rPr>
          <w:rFonts w:ascii="Helvetica" w:hAnsi="Helvetica" w:cs="Arial"/>
          <w:sz w:val="18"/>
          <w:szCs w:val="18"/>
        </w:rPr>
      </w:pPr>
      <w:r w:rsidRPr="001664DA">
        <w:rPr>
          <w:rFonts w:ascii="Helvetica" w:hAnsi="Helvetica" w:cs="Arial"/>
          <w:sz w:val="18"/>
          <w:szCs w:val="18"/>
        </w:rPr>
        <w:t xml:space="preserve">*Esta hoja deberá ser llenada </w:t>
      </w:r>
      <w:r w:rsidR="00E27283" w:rsidRPr="001664DA">
        <w:rPr>
          <w:rFonts w:ascii="Helvetica" w:hAnsi="Helvetica" w:cs="Arial"/>
          <w:sz w:val="18"/>
          <w:szCs w:val="18"/>
        </w:rPr>
        <w:t xml:space="preserve">y firmada. </w:t>
      </w:r>
    </w:p>
    <w:p w14:paraId="20C89BD5" w14:textId="77777777" w:rsidR="00317C40" w:rsidRPr="001664DA" w:rsidRDefault="00317C40" w:rsidP="00317C40">
      <w:pPr>
        <w:jc w:val="right"/>
        <w:rPr>
          <w:rFonts w:ascii="Helvetica" w:hAnsi="Helvetica"/>
          <w:b/>
        </w:rPr>
      </w:pPr>
    </w:p>
    <w:p w14:paraId="4B0EF533" w14:textId="77777777" w:rsidR="00317C40" w:rsidRPr="001664DA" w:rsidRDefault="00317C40" w:rsidP="00317C40">
      <w:pPr>
        <w:jc w:val="right"/>
        <w:rPr>
          <w:rFonts w:ascii="Helvetica" w:hAnsi="Helvetica"/>
          <w:b/>
        </w:rPr>
      </w:pPr>
      <w:r w:rsidRPr="001664DA">
        <w:rPr>
          <w:rFonts w:ascii="Helvetica" w:hAnsi="Helvetica"/>
          <w:b/>
        </w:rPr>
        <w:t>GRACIAS.</w:t>
      </w:r>
    </w:p>
    <w:p w14:paraId="4E5B8CCE" w14:textId="55A2421F" w:rsidR="000652F4" w:rsidRPr="001664DA" w:rsidRDefault="000652F4" w:rsidP="00317C40">
      <w:pPr>
        <w:jc w:val="both"/>
        <w:rPr>
          <w:rFonts w:ascii="Helvetica" w:hAnsi="Helvetica"/>
          <w:b/>
        </w:rPr>
      </w:pPr>
    </w:p>
    <w:sectPr w:rsidR="000652F4" w:rsidRPr="001664DA" w:rsidSect="002348D0">
      <w:headerReference w:type="default" r:id="rId7"/>
      <w:footerReference w:type="default" r:id="rId8"/>
      <w:pgSz w:w="12240" w:h="15840"/>
      <w:pgMar w:top="36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024FD" w14:textId="77777777" w:rsidR="00AA6144" w:rsidRDefault="00AA6144" w:rsidP="00D10E5D">
      <w:pPr>
        <w:spacing w:after="0" w:line="240" w:lineRule="auto"/>
      </w:pPr>
      <w:r>
        <w:separator/>
      </w:r>
    </w:p>
  </w:endnote>
  <w:endnote w:type="continuationSeparator" w:id="0">
    <w:p w14:paraId="1AA189F6" w14:textId="77777777" w:rsidR="00AA6144" w:rsidRDefault="00AA6144" w:rsidP="00D1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0253559"/>
      <w:docPartObj>
        <w:docPartGallery w:val="Page Numbers (Bottom of Page)"/>
        <w:docPartUnique/>
      </w:docPartObj>
    </w:sdtPr>
    <w:sdtContent>
      <w:p w14:paraId="7495FF74" w14:textId="0C468386" w:rsidR="003125C1" w:rsidRDefault="003125C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311" w:rsidRPr="00D52311">
          <w:rPr>
            <w:noProof/>
            <w:lang w:val="es-ES"/>
          </w:rPr>
          <w:t>1</w:t>
        </w:r>
        <w:r>
          <w:fldChar w:fldCharType="end"/>
        </w:r>
        <w:r w:rsidR="004635F9">
          <w:t>/2</w:t>
        </w:r>
      </w:p>
    </w:sdtContent>
  </w:sdt>
  <w:p w14:paraId="397608F1" w14:textId="679F9135" w:rsidR="003125C1" w:rsidRDefault="003125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0F324" w14:textId="77777777" w:rsidR="00AA6144" w:rsidRDefault="00AA6144" w:rsidP="00D10E5D">
      <w:pPr>
        <w:spacing w:after="0" w:line="240" w:lineRule="auto"/>
      </w:pPr>
      <w:r>
        <w:separator/>
      </w:r>
    </w:p>
  </w:footnote>
  <w:footnote w:type="continuationSeparator" w:id="0">
    <w:p w14:paraId="2FB7B63D" w14:textId="77777777" w:rsidR="00AA6144" w:rsidRDefault="00AA6144" w:rsidP="00D1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D95CC" w14:textId="7BC7A726" w:rsidR="00D10E5D" w:rsidRDefault="00B1252A" w:rsidP="00D52311">
    <w:pPr>
      <w:pStyle w:val="Encabezado"/>
      <w:tabs>
        <w:tab w:val="clear" w:pos="4419"/>
        <w:tab w:val="clear" w:pos="8838"/>
        <w:tab w:val="left" w:pos="39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5644C86" wp14:editId="5FAD7580">
          <wp:simplePos x="0" y="0"/>
          <wp:positionH relativeFrom="column">
            <wp:posOffset>-477078</wp:posOffset>
          </wp:positionH>
          <wp:positionV relativeFrom="paragraph">
            <wp:posOffset>-459520</wp:posOffset>
          </wp:positionV>
          <wp:extent cx="7800228" cy="108336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2597" cy="1096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311">
      <w:tab/>
    </w:r>
  </w:p>
  <w:p w14:paraId="6658AC1E" w14:textId="154CC3C5" w:rsidR="00D10E5D" w:rsidRDefault="00D10E5D" w:rsidP="00D52311">
    <w:pPr>
      <w:pStyle w:val="Encabezado"/>
      <w:tabs>
        <w:tab w:val="clear" w:pos="4419"/>
        <w:tab w:val="clear" w:pos="8838"/>
        <w:tab w:val="left" w:pos="8280"/>
        <w:tab w:val="left" w:pos="9195"/>
      </w:tabs>
    </w:pPr>
  </w:p>
  <w:p w14:paraId="72CFE226" w14:textId="20E9C015" w:rsidR="00D10E5D" w:rsidRDefault="00D10E5D" w:rsidP="00D10E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E34EC"/>
    <w:multiLevelType w:val="hybridMultilevel"/>
    <w:tmpl w:val="F1EEB9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E0BCC"/>
    <w:multiLevelType w:val="hybridMultilevel"/>
    <w:tmpl w:val="C3F066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424EE"/>
    <w:multiLevelType w:val="hybridMultilevel"/>
    <w:tmpl w:val="C3F066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95B0C"/>
    <w:multiLevelType w:val="hybridMultilevel"/>
    <w:tmpl w:val="C3F066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A2AC8"/>
    <w:multiLevelType w:val="hybridMultilevel"/>
    <w:tmpl w:val="C3F066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5AF"/>
    <w:multiLevelType w:val="hybridMultilevel"/>
    <w:tmpl w:val="C3F066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82B53"/>
    <w:multiLevelType w:val="hybridMultilevel"/>
    <w:tmpl w:val="C3F066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41DD9"/>
    <w:multiLevelType w:val="hybridMultilevel"/>
    <w:tmpl w:val="C3F066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708EC"/>
    <w:multiLevelType w:val="hybridMultilevel"/>
    <w:tmpl w:val="C3F066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F11A3"/>
    <w:multiLevelType w:val="hybridMultilevel"/>
    <w:tmpl w:val="8C365C9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A55005"/>
    <w:multiLevelType w:val="hybridMultilevel"/>
    <w:tmpl w:val="C3F066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71168"/>
    <w:multiLevelType w:val="hybridMultilevel"/>
    <w:tmpl w:val="C3F066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E006C"/>
    <w:multiLevelType w:val="hybridMultilevel"/>
    <w:tmpl w:val="C3F066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92CB9"/>
    <w:multiLevelType w:val="hybridMultilevel"/>
    <w:tmpl w:val="C3F066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D1D36"/>
    <w:multiLevelType w:val="hybridMultilevel"/>
    <w:tmpl w:val="EFC4B2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92045"/>
    <w:multiLevelType w:val="hybridMultilevel"/>
    <w:tmpl w:val="C3F066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F76F1"/>
    <w:multiLevelType w:val="hybridMultilevel"/>
    <w:tmpl w:val="C3F066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7490F"/>
    <w:multiLevelType w:val="hybridMultilevel"/>
    <w:tmpl w:val="FEE684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E199B"/>
    <w:multiLevelType w:val="hybridMultilevel"/>
    <w:tmpl w:val="7236E7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974231">
    <w:abstractNumId w:val="14"/>
  </w:num>
  <w:num w:numId="2" w16cid:durableId="2059624949">
    <w:abstractNumId w:val="8"/>
  </w:num>
  <w:num w:numId="3" w16cid:durableId="1747648650">
    <w:abstractNumId w:val="9"/>
  </w:num>
  <w:num w:numId="4" w16cid:durableId="1039936681">
    <w:abstractNumId w:val="16"/>
  </w:num>
  <w:num w:numId="5" w16cid:durableId="233785090">
    <w:abstractNumId w:val="12"/>
  </w:num>
  <w:num w:numId="6" w16cid:durableId="1650012781">
    <w:abstractNumId w:val="10"/>
  </w:num>
  <w:num w:numId="7" w16cid:durableId="775637717">
    <w:abstractNumId w:val="1"/>
  </w:num>
  <w:num w:numId="8" w16cid:durableId="202713288">
    <w:abstractNumId w:val="7"/>
  </w:num>
  <w:num w:numId="9" w16cid:durableId="314530016">
    <w:abstractNumId w:val="3"/>
  </w:num>
  <w:num w:numId="10" w16cid:durableId="1963000627">
    <w:abstractNumId w:val="6"/>
  </w:num>
  <w:num w:numId="11" w16cid:durableId="1817868380">
    <w:abstractNumId w:val="5"/>
  </w:num>
  <w:num w:numId="12" w16cid:durableId="1227450511">
    <w:abstractNumId w:val="15"/>
  </w:num>
  <w:num w:numId="13" w16cid:durableId="1322587281">
    <w:abstractNumId w:val="4"/>
  </w:num>
  <w:num w:numId="14" w16cid:durableId="1833527112">
    <w:abstractNumId w:val="2"/>
  </w:num>
  <w:num w:numId="15" w16cid:durableId="23217158">
    <w:abstractNumId w:val="11"/>
  </w:num>
  <w:num w:numId="16" w16cid:durableId="464277581">
    <w:abstractNumId w:val="13"/>
  </w:num>
  <w:num w:numId="17" w16cid:durableId="499657564">
    <w:abstractNumId w:val="18"/>
  </w:num>
  <w:num w:numId="18" w16cid:durableId="1596748438">
    <w:abstractNumId w:val="17"/>
  </w:num>
  <w:num w:numId="19" w16cid:durableId="64042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C6"/>
    <w:rsid w:val="000010BF"/>
    <w:rsid w:val="00002E71"/>
    <w:rsid w:val="00006A94"/>
    <w:rsid w:val="0001200D"/>
    <w:rsid w:val="00016E3C"/>
    <w:rsid w:val="0006150C"/>
    <w:rsid w:val="00063531"/>
    <w:rsid w:val="000652F4"/>
    <w:rsid w:val="000D0100"/>
    <w:rsid w:val="0014245B"/>
    <w:rsid w:val="00165CB6"/>
    <w:rsid w:val="001664DA"/>
    <w:rsid w:val="00191743"/>
    <w:rsid w:val="001A5225"/>
    <w:rsid w:val="001A73F6"/>
    <w:rsid w:val="001B13E2"/>
    <w:rsid w:val="001C4C10"/>
    <w:rsid w:val="001E40E5"/>
    <w:rsid w:val="00212B2C"/>
    <w:rsid w:val="002348D0"/>
    <w:rsid w:val="00251B8C"/>
    <w:rsid w:val="002A6B0B"/>
    <w:rsid w:val="002B2732"/>
    <w:rsid w:val="002E6350"/>
    <w:rsid w:val="002F6B71"/>
    <w:rsid w:val="003125C1"/>
    <w:rsid w:val="00317C40"/>
    <w:rsid w:val="00323FF8"/>
    <w:rsid w:val="0038543B"/>
    <w:rsid w:val="003B138A"/>
    <w:rsid w:val="003C0F41"/>
    <w:rsid w:val="0040715F"/>
    <w:rsid w:val="00427E48"/>
    <w:rsid w:val="00445C2B"/>
    <w:rsid w:val="004635F9"/>
    <w:rsid w:val="004711BA"/>
    <w:rsid w:val="004A0C58"/>
    <w:rsid w:val="004D7F05"/>
    <w:rsid w:val="0052597A"/>
    <w:rsid w:val="00533101"/>
    <w:rsid w:val="005401D6"/>
    <w:rsid w:val="00540706"/>
    <w:rsid w:val="005644ED"/>
    <w:rsid w:val="005D62BD"/>
    <w:rsid w:val="006B7757"/>
    <w:rsid w:val="006C5162"/>
    <w:rsid w:val="006F33DC"/>
    <w:rsid w:val="007A7549"/>
    <w:rsid w:val="007B288B"/>
    <w:rsid w:val="007D0527"/>
    <w:rsid w:val="007D05FD"/>
    <w:rsid w:val="008119DD"/>
    <w:rsid w:val="00815FA3"/>
    <w:rsid w:val="0085041A"/>
    <w:rsid w:val="00852D4F"/>
    <w:rsid w:val="00855B65"/>
    <w:rsid w:val="008D137A"/>
    <w:rsid w:val="008F1981"/>
    <w:rsid w:val="00902F78"/>
    <w:rsid w:val="00927010"/>
    <w:rsid w:val="009351D9"/>
    <w:rsid w:val="00991870"/>
    <w:rsid w:val="00995EED"/>
    <w:rsid w:val="009A0731"/>
    <w:rsid w:val="009C1BA6"/>
    <w:rsid w:val="00A14607"/>
    <w:rsid w:val="00A22171"/>
    <w:rsid w:val="00A32B16"/>
    <w:rsid w:val="00A54E1C"/>
    <w:rsid w:val="00AA6144"/>
    <w:rsid w:val="00B1252A"/>
    <w:rsid w:val="00B40377"/>
    <w:rsid w:val="00B628A0"/>
    <w:rsid w:val="00BB03E6"/>
    <w:rsid w:val="00BC7F1C"/>
    <w:rsid w:val="00C01EF2"/>
    <w:rsid w:val="00C02BE3"/>
    <w:rsid w:val="00C064AD"/>
    <w:rsid w:val="00C14D3B"/>
    <w:rsid w:val="00C27775"/>
    <w:rsid w:val="00C33F61"/>
    <w:rsid w:val="00C42AC5"/>
    <w:rsid w:val="00C62A51"/>
    <w:rsid w:val="00C75BC6"/>
    <w:rsid w:val="00C85B3E"/>
    <w:rsid w:val="00CC0B06"/>
    <w:rsid w:val="00D010C8"/>
    <w:rsid w:val="00D01BDA"/>
    <w:rsid w:val="00D10E5D"/>
    <w:rsid w:val="00D169BC"/>
    <w:rsid w:val="00D52311"/>
    <w:rsid w:val="00E2137B"/>
    <w:rsid w:val="00E27283"/>
    <w:rsid w:val="00EC76D5"/>
    <w:rsid w:val="00F012C7"/>
    <w:rsid w:val="00F4589A"/>
    <w:rsid w:val="00F4598B"/>
    <w:rsid w:val="00F56E16"/>
    <w:rsid w:val="00F6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1B8235"/>
  <w15:docId w15:val="{9CDBC4E2-FFAE-45D2-A450-2A98B6FC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0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0E5D"/>
  </w:style>
  <w:style w:type="paragraph" w:styleId="Piedepgina">
    <w:name w:val="footer"/>
    <w:basedOn w:val="Normal"/>
    <w:link w:val="PiedepginaCar"/>
    <w:uiPriority w:val="99"/>
    <w:unhideWhenUsed/>
    <w:rsid w:val="00D10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E5D"/>
  </w:style>
  <w:style w:type="character" w:styleId="Textodelmarcadordeposicin">
    <w:name w:val="Placeholder Text"/>
    <w:basedOn w:val="Fuentedeprrafopredeter"/>
    <w:uiPriority w:val="99"/>
    <w:semiHidden/>
    <w:rsid w:val="00D10E5D"/>
    <w:rPr>
      <w:color w:val="808080"/>
    </w:rPr>
  </w:style>
  <w:style w:type="character" w:customStyle="1" w:styleId="TITULO1">
    <w:name w:val="TITULO 1"/>
    <w:basedOn w:val="Fuentedeprrafopredeter"/>
    <w:uiPriority w:val="1"/>
    <w:rsid w:val="00D10E5D"/>
    <w:rPr>
      <w:rFonts w:ascii="Arial" w:hAnsi="Arial"/>
      <w:b/>
      <w:bCs/>
      <w:smallCaps/>
      <w:color w:val="C00000"/>
      <w:spacing w:val="5"/>
      <w:sz w:val="24"/>
    </w:rPr>
  </w:style>
  <w:style w:type="character" w:customStyle="1" w:styleId="Estilo1">
    <w:name w:val="Estilo1"/>
    <w:basedOn w:val="Fuentedeprrafopredeter"/>
    <w:uiPriority w:val="1"/>
    <w:rsid w:val="007D05FD"/>
    <w:rPr>
      <w:b/>
      <w:color w:val="525252" w:themeColor="accent3" w:themeShade="80"/>
    </w:rPr>
  </w:style>
  <w:style w:type="table" w:styleId="Tablaconcuadrcula">
    <w:name w:val="Table Grid"/>
    <w:basedOn w:val="Tablanormal"/>
    <w:uiPriority w:val="39"/>
    <w:rsid w:val="007D0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11BA"/>
    <w:pPr>
      <w:ind w:left="720"/>
      <w:contextualSpacing/>
    </w:pPr>
  </w:style>
  <w:style w:type="character" w:customStyle="1" w:styleId="MARCADO">
    <w:name w:val="MARCADO"/>
    <w:basedOn w:val="Fuentedeprrafopredeter"/>
    <w:uiPriority w:val="1"/>
    <w:rsid w:val="00991870"/>
    <w:rPr>
      <w:b/>
      <w:color w:val="C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6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6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igailArvayo\Downloads\FORMATO%20SOLICITUD%20DE%20BECA%20HIJOS(AS)%20DEL%20PERSONAL%20ACTIVO%20CRESON%202018-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1337DEE56842FDB2E5CC7DC474B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464A1-1149-418D-A55D-45F377B09605}"/>
      </w:docPartPr>
      <w:docPartBody>
        <w:p w:rsidR="0081702D" w:rsidRDefault="00425A0F" w:rsidP="00425A0F">
          <w:pPr>
            <w:pStyle w:val="891337DEE56842FDB2E5CC7DC474B55C"/>
          </w:pPr>
          <w:r w:rsidRPr="00556D30">
            <w:rPr>
              <w:rStyle w:val="Textodelmarcadordeposicin"/>
              <w:rFonts w:ascii="Arial" w:hAnsi="Arial" w:cs="Arial"/>
              <w:b/>
              <w:color w:val="C00000"/>
              <w:sz w:val="24"/>
              <w:szCs w:val="24"/>
              <w:shd w:val="clear" w:color="auto" w:fill="D9D9D9" w:themeFill="background1" w:themeFillShade="D9"/>
            </w:rPr>
            <w:t>ELIJA SU UNIDAD ACADÉMICA</w:t>
          </w:r>
        </w:p>
      </w:docPartBody>
    </w:docPart>
    <w:docPart>
      <w:docPartPr>
        <w:name w:val="0C7B96844CED46FD85F4539B5401E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F3934-20E8-4A06-A254-2D7BBD2E86B8}"/>
      </w:docPartPr>
      <w:docPartBody>
        <w:p w:rsidR="0081702D" w:rsidRDefault="00425A0F" w:rsidP="00425A0F">
          <w:pPr>
            <w:pStyle w:val="0C7B96844CED46FD85F4539B5401E1D6"/>
          </w:pPr>
          <w:r w:rsidRPr="001406A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675685B950C456F85628AE2CCD81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A27B2-FA7D-43AF-AC03-FE50853050CA}"/>
      </w:docPartPr>
      <w:docPartBody>
        <w:p w:rsidR="0081702D" w:rsidRDefault="00425A0F" w:rsidP="00425A0F">
          <w:pPr>
            <w:pStyle w:val="C675685B950C456F85628AE2CCD81D6E"/>
          </w:pPr>
          <w:r w:rsidRPr="001406A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D1610B64A6A4A22B3256F25FBE14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B891E-D710-430D-B2F8-60E757D13186}"/>
      </w:docPartPr>
      <w:docPartBody>
        <w:p w:rsidR="0081702D" w:rsidRDefault="00425A0F" w:rsidP="00425A0F">
          <w:pPr>
            <w:pStyle w:val="BD1610B64A6A4A22B3256F25FBE141A6"/>
          </w:pPr>
          <w:r w:rsidRPr="001406A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C8CA53B1BF54F118FFB720CC0B74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015C0-66BC-47CE-BB77-6B2535065815}"/>
      </w:docPartPr>
      <w:docPartBody>
        <w:p w:rsidR="0081702D" w:rsidRDefault="00425A0F" w:rsidP="00425A0F">
          <w:pPr>
            <w:pStyle w:val="BC8CA53B1BF54F118FFB720CC0B74546"/>
          </w:pPr>
          <w:r w:rsidRPr="001406A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317B68402C641DEBB4EA90D2B969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9CA31-3160-454F-A558-50BA0A750AB2}"/>
      </w:docPartPr>
      <w:docPartBody>
        <w:p w:rsidR="0081702D" w:rsidRDefault="00425A0F" w:rsidP="00425A0F">
          <w:pPr>
            <w:pStyle w:val="6317B68402C641DEBB4EA90D2B969825"/>
          </w:pPr>
          <w:r w:rsidRPr="001406A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CD9C822D88048FD9953E217F9636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3AF9D-F6DC-4A20-B33A-788B444AFEBB}"/>
      </w:docPartPr>
      <w:docPartBody>
        <w:p w:rsidR="0081702D" w:rsidRDefault="00425A0F" w:rsidP="00425A0F">
          <w:pPr>
            <w:pStyle w:val="2CD9C822D88048FD9953E217F963659E"/>
          </w:pPr>
          <w:r w:rsidRPr="001406A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79FA9BD573E4600AB8C5F50D41A3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04F36-E057-4E75-933A-AB8869E4346F}"/>
      </w:docPartPr>
      <w:docPartBody>
        <w:p w:rsidR="0081702D" w:rsidRDefault="00425A0F" w:rsidP="00425A0F">
          <w:pPr>
            <w:pStyle w:val="C79FA9BD573E4600AB8C5F50D41A390F"/>
          </w:pPr>
          <w:r w:rsidRPr="001406A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B12A90FAF1C440A89B1F4CF6EC69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7B88C-CAA3-46AC-B86A-DCA87AAB9011}"/>
      </w:docPartPr>
      <w:docPartBody>
        <w:p w:rsidR="0081702D" w:rsidRDefault="00425A0F" w:rsidP="00425A0F">
          <w:pPr>
            <w:pStyle w:val="BB12A90FAF1C440A89B1F4CF6EC694AB"/>
          </w:pPr>
          <w:r w:rsidRPr="001406A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17EE65F7E164B0F913C3B5A6D1C1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8064D-F9EC-4CFD-95E8-8C3C084BDEC6}"/>
      </w:docPartPr>
      <w:docPartBody>
        <w:p w:rsidR="0081702D" w:rsidRDefault="00425A0F" w:rsidP="00425A0F">
          <w:pPr>
            <w:pStyle w:val="217EE65F7E164B0F913C3B5A6D1C19B8"/>
          </w:pPr>
          <w:r w:rsidRPr="001406A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347FCD7FE194A3CB17E284FAD40F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F72BA-D15E-4008-8583-900F2AF84910}"/>
      </w:docPartPr>
      <w:docPartBody>
        <w:p w:rsidR="0081702D" w:rsidRDefault="00425A0F" w:rsidP="00425A0F">
          <w:pPr>
            <w:pStyle w:val="A347FCD7FE194A3CB17E284FAD40FA3D"/>
          </w:pPr>
          <w:r w:rsidRPr="001406A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CBE4C40B8F248E389F0187C313B6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4AB92-F2C7-4C84-937E-6C6262308F44}"/>
      </w:docPartPr>
      <w:docPartBody>
        <w:p w:rsidR="0081702D" w:rsidRDefault="00425A0F" w:rsidP="00425A0F">
          <w:pPr>
            <w:pStyle w:val="BCBE4C40B8F248E389F0187C313B61CD"/>
          </w:pPr>
          <w:r w:rsidRPr="001406A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73E7C1278D147CF95ABC21613C9C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F8A63-347C-4307-AE71-EF021B666EB0}"/>
      </w:docPartPr>
      <w:docPartBody>
        <w:p w:rsidR="0081702D" w:rsidRDefault="00425A0F" w:rsidP="00425A0F">
          <w:pPr>
            <w:pStyle w:val="B73E7C1278D147CF95ABC21613C9CCBF"/>
          </w:pPr>
          <w:r w:rsidRPr="001406A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62E0037755E4CFEB0447803990CA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61445-9247-4FD6-B077-12C5552810E8}"/>
      </w:docPartPr>
      <w:docPartBody>
        <w:p w:rsidR="0081702D" w:rsidRDefault="00425A0F" w:rsidP="00425A0F">
          <w:pPr>
            <w:pStyle w:val="562E0037755E4CFEB0447803990CABBE"/>
          </w:pPr>
          <w:r w:rsidRPr="001406A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267FC6778B94D7790872AD5BB26B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C3783-20A2-4F96-B571-E291AC141AB4}"/>
      </w:docPartPr>
      <w:docPartBody>
        <w:p w:rsidR="0081702D" w:rsidRDefault="00425A0F" w:rsidP="00425A0F">
          <w:pPr>
            <w:pStyle w:val="B267FC6778B94D7790872AD5BB26B196"/>
          </w:pPr>
          <w:r w:rsidRPr="001406A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D2810555F334A0D90E9CD700E301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C8549-28CD-4728-A93F-827BC64FFC50}"/>
      </w:docPartPr>
      <w:docPartBody>
        <w:p w:rsidR="0081702D" w:rsidRDefault="00425A0F" w:rsidP="00425A0F">
          <w:pPr>
            <w:pStyle w:val="5D2810555F334A0D90E9CD700E3014CD"/>
          </w:pPr>
          <w:r w:rsidRPr="001406A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D0A4109DD81412E8958B21B2D0D4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3DD8B-F825-4E6F-856F-72D7D8AF26ED}"/>
      </w:docPartPr>
      <w:docPartBody>
        <w:p w:rsidR="0081702D" w:rsidRDefault="00425A0F" w:rsidP="00425A0F">
          <w:pPr>
            <w:pStyle w:val="CD0A4109DD81412E8958B21B2D0D4E5E"/>
          </w:pPr>
          <w:r w:rsidRPr="001406A3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402"/>
    <w:rsid w:val="00004452"/>
    <w:rsid w:val="00055A1D"/>
    <w:rsid w:val="000E1D07"/>
    <w:rsid w:val="00274A27"/>
    <w:rsid w:val="002B6E05"/>
    <w:rsid w:val="00353CA0"/>
    <w:rsid w:val="00415D8E"/>
    <w:rsid w:val="00416402"/>
    <w:rsid w:val="00425A0F"/>
    <w:rsid w:val="00435B74"/>
    <w:rsid w:val="004C11D1"/>
    <w:rsid w:val="004D506A"/>
    <w:rsid w:val="005516DD"/>
    <w:rsid w:val="00661549"/>
    <w:rsid w:val="00736BB5"/>
    <w:rsid w:val="00790FDF"/>
    <w:rsid w:val="007D73DD"/>
    <w:rsid w:val="0081702D"/>
    <w:rsid w:val="00A05724"/>
    <w:rsid w:val="00B0442D"/>
    <w:rsid w:val="00B544EC"/>
    <w:rsid w:val="00B55145"/>
    <w:rsid w:val="00C14137"/>
    <w:rsid w:val="00CC74B7"/>
    <w:rsid w:val="00DD7CAB"/>
    <w:rsid w:val="00E51336"/>
    <w:rsid w:val="00E9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25A0F"/>
    <w:rPr>
      <w:color w:val="808080"/>
    </w:rPr>
  </w:style>
  <w:style w:type="paragraph" w:customStyle="1" w:styleId="891337DEE56842FDB2E5CC7DC474B55C">
    <w:name w:val="891337DEE56842FDB2E5CC7DC474B55C"/>
    <w:rsid w:val="00425A0F"/>
    <w:pPr>
      <w:spacing w:after="160" w:line="259" w:lineRule="auto"/>
    </w:pPr>
    <w:rPr>
      <w:lang w:val="es-MX" w:eastAsia="es-MX"/>
    </w:rPr>
  </w:style>
  <w:style w:type="paragraph" w:customStyle="1" w:styleId="0C7B96844CED46FD85F4539B5401E1D6">
    <w:name w:val="0C7B96844CED46FD85F4539B5401E1D6"/>
    <w:rsid w:val="00425A0F"/>
    <w:pPr>
      <w:spacing w:after="160" w:line="259" w:lineRule="auto"/>
    </w:pPr>
    <w:rPr>
      <w:lang w:val="es-MX" w:eastAsia="es-MX"/>
    </w:rPr>
  </w:style>
  <w:style w:type="paragraph" w:customStyle="1" w:styleId="C675685B950C456F85628AE2CCD81D6E">
    <w:name w:val="C675685B950C456F85628AE2CCD81D6E"/>
    <w:rsid w:val="00425A0F"/>
    <w:pPr>
      <w:spacing w:after="160" w:line="259" w:lineRule="auto"/>
    </w:pPr>
    <w:rPr>
      <w:lang w:val="es-MX" w:eastAsia="es-MX"/>
    </w:rPr>
  </w:style>
  <w:style w:type="paragraph" w:customStyle="1" w:styleId="BD1610B64A6A4A22B3256F25FBE141A6">
    <w:name w:val="BD1610B64A6A4A22B3256F25FBE141A6"/>
    <w:rsid w:val="00425A0F"/>
    <w:pPr>
      <w:spacing w:after="160" w:line="259" w:lineRule="auto"/>
    </w:pPr>
    <w:rPr>
      <w:lang w:val="es-MX" w:eastAsia="es-MX"/>
    </w:rPr>
  </w:style>
  <w:style w:type="paragraph" w:customStyle="1" w:styleId="BC8CA53B1BF54F118FFB720CC0B74546">
    <w:name w:val="BC8CA53B1BF54F118FFB720CC0B74546"/>
    <w:rsid w:val="00425A0F"/>
    <w:pPr>
      <w:spacing w:after="160" w:line="259" w:lineRule="auto"/>
    </w:pPr>
    <w:rPr>
      <w:lang w:val="es-MX" w:eastAsia="es-MX"/>
    </w:rPr>
  </w:style>
  <w:style w:type="paragraph" w:customStyle="1" w:styleId="6317B68402C641DEBB4EA90D2B969825">
    <w:name w:val="6317B68402C641DEBB4EA90D2B969825"/>
    <w:rsid w:val="00425A0F"/>
    <w:pPr>
      <w:spacing w:after="160" w:line="259" w:lineRule="auto"/>
    </w:pPr>
    <w:rPr>
      <w:lang w:val="es-MX" w:eastAsia="es-MX"/>
    </w:rPr>
  </w:style>
  <w:style w:type="paragraph" w:customStyle="1" w:styleId="2CD9C822D88048FD9953E217F963659E">
    <w:name w:val="2CD9C822D88048FD9953E217F963659E"/>
    <w:rsid w:val="00425A0F"/>
    <w:pPr>
      <w:spacing w:after="160" w:line="259" w:lineRule="auto"/>
    </w:pPr>
    <w:rPr>
      <w:lang w:val="es-MX" w:eastAsia="es-MX"/>
    </w:rPr>
  </w:style>
  <w:style w:type="paragraph" w:customStyle="1" w:styleId="C79FA9BD573E4600AB8C5F50D41A390F">
    <w:name w:val="C79FA9BD573E4600AB8C5F50D41A390F"/>
    <w:rsid w:val="00425A0F"/>
    <w:pPr>
      <w:spacing w:after="160" w:line="259" w:lineRule="auto"/>
    </w:pPr>
    <w:rPr>
      <w:lang w:val="es-MX" w:eastAsia="es-MX"/>
    </w:rPr>
  </w:style>
  <w:style w:type="paragraph" w:customStyle="1" w:styleId="BB12A90FAF1C440A89B1F4CF6EC694AB">
    <w:name w:val="BB12A90FAF1C440A89B1F4CF6EC694AB"/>
    <w:rsid w:val="00425A0F"/>
    <w:pPr>
      <w:spacing w:after="160" w:line="259" w:lineRule="auto"/>
    </w:pPr>
    <w:rPr>
      <w:lang w:val="es-MX" w:eastAsia="es-MX"/>
    </w:rPr>
  </w:style>
  <w:style w:type="paragraph" w:customStyle="1" w:styleId="217EE65F7E164B0F913C3B5A6D1C19B8">
    <w:name w:val="217EE65F7E164B0F913C3B5A6D1C19B8"/>
    <w:rsid w:val="00425A0F"/>
    <w:pPr>
      <w:spacing w:after="160" w:line="259" w:lineRule="auto"/>
    </w:pPr>
    <w:rPr>
      <w:lang w:val="es-MX" w:eastAsia="es-MX"/>
    </w:rPr>
  </w:style>
  <w:style w:type="paragraph" w:customStyle="1" w:styleId="A347FCD7FE194A3CB17E284FAD40FA3D">
    <w:name w:val="A347FCD7FE194A3CB17E284FAD40FA3D"/>
    <w:rsid w:val="00425A0F"/>
    <w:pPr>
      <w:spacing w:after="160" w:line="259" w:lineRule="auto"/>
    </w:pPr>
    <w:rPr>
      <w:lang w:val="es-MX" w:eastAsia="es-MX"/>
    </w:rPr>
  </w:style>
  <w:style w:type="paragraph" w:customStyle="1" w:styleId="BCBE4C40B8F248E389F0187C313B61CD">
    <w:name w:val="BCBE4C40B8F248E389F0187C313B61CD"/>
    <w:rsid w:val="00425A0F"/>
    <w:pPr>
      <w:spacing w:after="160" w:line="259" w:lineRule="auto"/>
    </w:pPr>
    <w:rPr>
      <w:lang w:val="es-MX" w:eastAsia="es-MX"/>
    </w:rPr>
  </w:style>
  <w:style w:type="paragraph" w:customStyle="1" w:styleId="B73E7C1278D147CF95ABC21613C9CCBF">
    <w:name w:val="B73E7C1278D147CF95ABC21613C9CCBF"/>
    <w:rsid w:val="00425A0F"/>
    <w:pPr>
      <w:spacing w:after="160" w:line="259" w:lineRule="auto"/>
    </w:pPr>
    <w:rPr>
      <w:lang w:val="es-MX" w:eastAsia="es-MX"/>
    </w:rPr>
  </w:style>
  <w:style w:type="paragraph" w:customStyle="1" w:styleId="562E0037755E4CFEB0447803990CABBE">
    <w:name w:val="562E0037755E4CFEB0447803990CABBE"/>
    <w:rsid w:val="00425A0F"/>
    <w:pPr>
      <w:spacing w:after="160" w:line="259" w:lineRule="auto"/>
    </w:pPr>
    <w:rPr>
      <w:lang w:val="es-MX" w:eastAsia="es-MX"/>
    </w:rPr>
  </w:style>
  <w:style w:type="paragraph" w:customStyle="1" w:styleId="B267FC6778B94D7790872AD5BB26B196">
    <w:name w:val="B267FC6778B94D7790872AD5BB26B196"/>
    <w:rsid w:val="00425A0F"/>
    <w:pPr>
      <w:spacing w:after="160" w:line="259" w:lineRule="auto"/>
    </w:pPr>
    <w:rPr>
      <w:lang w:val="es-MX" w:eastAsia="es-MX"/>
    </w:rPr>
  </w:style>
  <w:style w:type="paragraph" w:customStyle="1" w:styleId="5D2810555F334A0D90E9CD700E3014CD">
    <w:name w:val="5D2810555F334A0D90E9CD700E3014CD"/>
    <w:rsid w:val="00425A0F"/>
    <w:pPr>
      <w:spacing w:after="160" w:line="259" w:lineRule="auto"/>
    </w:pPr>
    <w:rPr>
      <w:lang w:val="es-MX" w:eastAsia="es-MX"/>
    </w:rPr>
  </w:style>
  <w:style w:type="paragraph" w:customStyle="1" w:styleId="CD0A4109DD81412E8958B21B2D0D4E5E">
    <w:name w:val="CD0A4109DD81412E8958B21B2D0D4E5E"/>
    <w:rsid w:val="00425A0F"/>
    <w:pPr>
      <w:spacing w:after="160" w:line="259" w:lineRule="auto"/>
    </w:pPr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C:\Users\AbigailArvayo\Downloads\FORMATO SOLICITUD DE BECA HIJOS(AS) DEL PERSONAL ACTIVO CRESON 2018-2.dotx</Template>
  <TotalTime>10</TotalTime>
  <Pages>2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zaria</dc:creator>
  <cp:lastModifiedBy>Microsoft Office User</cp:lastModifiedBy>
  <cp:revision>13</cp:revision>
  <cp:lastPrinted>2018-04-25T17:35:00Z</cp:lastPrinted>
  <dcterms:created xsi:type="dcterms:W3CDTF">2022-06-30T17:25:00Z</dcterms:created>
  <dcterms:modified xsi:type="dcterms:W3CDTF">2024-12-19T18:06:00Z</dcterms:modified>
</cp:coreProperties>
</file>